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372E" w14:textId="77777777" w:rsidR="00BD2631" w:rsidRPr="007001EA" w:rsidRDefault="00BD2631" w:rsidP="00BD2631">
      <w:pPr>
        <w:pStyle w:val="Title1"/>
        <w:rPr>
          <w:sz w:val="20"/>
        </w:rPr>
      </w:pPr>
      <w:r w:rsidRPr="007001EA">
        <w:t>Global Illumination for Fun and Profit</w:t>
      </w:r>
    </w:p>
    <w:p w14:paraId="551A9E33" w14:textId="77777777" w:rsidR="00BD2631" w:rsidRPr="000C4612" w:rsidRDefault="00BD2631">
      <w:pPr>
        <w:sectPr w:rsidR="00BD2631" w:rsidRPr="000C4612">
          <w:headerReference w:type="even" r:id="rId8"/>
          <w:headerReference w:type="default" r:id="rId9"/>
          <w:footerReference w:type="even" r:id="rId10"/>
          <w:footerReference w:type="default" r:id="rId11"/>
          <w:headerReference w:type="first" r:id="rId12"/>
          <w:footerReference w:type="first" r:id="rId13"/>
          <w:pgSz w:w="12240" w:h="15840" w:code="1"/>
          <w:pgMar w:top="994" w:right="1080" w:bottom="994" w:left="1080" w:header="490" w:footer="432" w:gutter="0"/>
          <w:cols w:space="720"/>
          <w:titlePg/>
          <w:docGrid w:linePitch="360"/>
        </w:sectPr>
      </w:pPr>
    </w:p>
    <w:p w14:paraId="7933F718" w14:textId="77777777" w:rsidR="00BD2631" w:rsidRPr="00105CE6" w:rsidRDefault="00000000" w:rsidP="00BD2631">
      <w:pPr>
        <w:pStyle w:val="AuthorInformation"/>
      </w:pPr>
      <w:hyperlink r:id="rId14" w:history="1">
        <w:r w:rsidR="00E75462" w:rsidRPr="00DE3C7F">
          <w:rPr>
            <w:rStyle w:val="Hyperlink"/>
            <w:color w:val="auto"/>
            <w:u w:val="none"/>
          </w:rPr>
          <w:t>Josiah S. Carberry</w:t>
        </w:r>
      </w:hyperlink>
      <w:r w:rsidR="00DE3C7F">
        <w:t xml:space="preserve"> </w:t>
      </w:r>
      <w:r w:rsidR="00DE3C7F">
        <w:fldChar w:fldCharType="begin"/>
      </w:r>
      <w:r w:rsidR="00DE3C7F">
        <w:instrText xml:space="preserve"> INCLUDEPICTURE "https://i0.wp.com/info.orcid.org/wp-content/uploads/2020/12/ORCIDiD_icon16x16.png?resize=16%2C16&amp;ssl=1" \* MERGEFORMATINET </w:instrText>
      </w:r>
      <w:r w:rsidR="00DE3C7F">
        <w:fldChar w:fldCharType="separate"/>
      </w:r>
      <w:r w:rsidR="00DE3C7F">
        <w:rPr>
          <w:noProof/>
        </w:rPr>
        <w:drawing>
          <wp:inline distT="0" distB="0" distL="0" distR="0" wp14:anchorId="4E58F781" wp14:editId="461C0191">
            <wp:extent cx="145914" cy="145914"/>
            <wp:effectExtent l="0" t="0" r="0" b="0"/>
            <wp:docPr id="13" name="Picture 1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914" cy="145914"/>
                    </a:xfrm>
                    <a:prstGeom prst="rect">
                      <a:avLst/>
                    </a:prstGeom>
                    <a:noFill/>
                    <a:ln>
                      <a:noFill/>
                    </a:ln>
                  </pic:spPr>
                </pic:pic>
              </a:graphicData>
            </a:graphic>
          </wp:inline>
        </w:drawing>
      </w:r>
      <w:r w:rsidR="00DE3C7F">
        <w:fldChar w:fldCharType="end"/>
      </w:r>
      <w:r w:rsidR="00E75462">
        <w:t xml:space="preserve">, </w:t>
      </w:r>
      <w:r w:rsidR="00E75462" w:rsidRPr="00E75462">
        <w:t>Ed Grimley, and Martha Stewart</w:t>
      </w:r>
    </w:p>
    <w:p w14:paraId="599B5B7D" w14:textId="77777777" w:rsidR="00BD2631" w:rsidRDefault="00BD2631" w:rsidP="00BD2631">
      <w:pPr>
        <w:rPr>
          <w:noProof/>
        </w:rPr>
      </w:pPr>
      <w:r>
        <w:t xml:space="preserve">           </w:t>
      </w:r>
      <w:r w:rsidR="00044720">
        <w:rPr>
          <w:noProof/>
        </w:rPr>
        <w:drawing>
          <wp:inline distT="0" distB="0" distL="0" distR="0" wp14:anchorId="3B74F6D6" wp14:editId="112E3D72">
            <wp:extent cx="5727700" cy="2273300"/>
            <wp:effectExtent l="0" t="0" r="12700" b="12700"/>
            <wp:docPr id="1" name="Picture 6" descr="Description: Cypress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ypressView.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2273300"/>
                    </a:xfrm>
                    <a:prstGeom prst="rect">
                      <a:avLst/>
                    </a:prstGeom>
                    <a:noFill/>
                    <a:ln>
                      <a:noFill/>
                    </a:ln>
                  </pic:spPr>
                </pic:pic>
              </a:graphicData>
            </a:graphic>
          </wp:inline>
        </w:drawing>
      </w:r>
    </w:p>
    <w:p w14:paraId="3811A958" w14:textId="77777777" w:rsidR="00BD2631" w:rsidRDefault="00BD2631" w:rsidP="00BD2631">
      <w:pPr>
        <w:rPr>
          <w:noProof/>
        </w:rPr>
      </w:pPr>
    </w:p>
    <w:p w14:paraId="189A7421" w14:textId="77777777" w:rsidR="00BD2631" w:rsidRDefault="00BD2631" w:rsidP="00C0088C">
      <w:pPr>
        <w:pStyle w:val="FigureCaption"/>
      </w:pPr>
      <w:bookmarkStart w:id="0" w:name="Fig1"/>
      <w:r>
        <w:t>Fig. 1</w:t>
      </w:r>
      <w:bookmarkEnd w:id="0"/>
      <w:r w:rsidRPr="0068288C">
        <w:t xml:space="preserve">. </w:t>
      </w:r>
      <w:r>
        <w:t>In the Clouds: Vancouver from Cypress Mountain</w:t>
      </w:r>
      <w:r w:rsidR="00D35B45">
        <w:t>. N</w:t>
      </w:r>
      <w:r w:rsidR="00D35B45" w:rsidRPr="00D35B45">
        <w:t>ote that the teaser may not be wider than the abstract block.</w:t>
      </w:r>
    </w:p>
    <w:p w14:paraId="7865E3B0" w14:textId="77777777" w:rsidR="00BD2631" w:rsidRPr="0068288C" w:rsidRDefault="00BD2631" w:rsidP="00BD2631">
      <w:pPr>
        <w:sectPr w:rsidR="00BD2631" w:rsidRPr="0068288C">
          <w:type w:val="continuous"/>
          <w:pgSz w:w="12240" w:h="15840" w:code="1"/>
          <w:pgMar w:top="994" w:right="1080" w:bottom="994" w:left="1080" w:header="490" w:footer="432" w:gutter="0"/>
          <w:cols w:space="720"/>
          <w:docGrid w:linePitch="360"/>
        </w:sectPr>
      </w:pPr>
    </w:p>
    <w:p w14:paraId="77DCBEA3" w14:textId="77777777" w:rsidR="00BD2631" w:rsidRPr="0068288C" w:rsidRDefault="00BD2631" w:rsidP="00D35B45">
      <w:pPr>
        <w:pStyle w:val="Abstract"/>
        <w:jc w:val="both"/>
      </w:pPr>
      <w:r w:rsidRPr="000262F7">
        <w:rPr>
          <w:b/>
        </w:rPr>
        <w:t>Abstract</w:t>
      </w:r>
      <w:r>
        <w:rPr>
          <w:color w:val="000000"/>
        </w:rPr>
        <w:t>—</w:t>
      </w:r>
      <w:r w:rsidR="00E75462" w:rsidRPr="00E75462">
        <w:rPr>
          <w:lang w:val="en-US"/>
        </w:rPr>
        <w:t>Lorem ipsum dolor sit amet, consectetuer adipiscing elit. Ut purus elit, vestibulum ut, placerat ac, adipiscing vitae, felis.Curabitur dictum gravida mauris. Nam arcu libero, nonummy eget, consectetuer id, vulputate a, magna. Donec vehicula augue eu</w:t>
      </w:r>
      <w:r w:rsidR="00E75462">
        <w:rPr>
          <w:lang w:val="en-US"/>
        </w:rPr>
        <w:t xml:space="preserve"> </w:t>
      </w:r>
      <w:r w:rsidR="00E75462" w:rsidRPr="00E75462">
        <w:rPr>
          <w:lang w:val="en-US"/>
        </w:rPr>
        <w:t>neque. Pellentesque habitant morbi tristique senectus et netus et malesuada fames ac turpis egestas. Mauris ut leo. Cras viverra</w:t>
      </w:r>
      <w:r w:rsidR="00E75462">
        <w:rPr>
          <w:lang w:val="en-US"/>
        </w:rPr>
        <w:t xml:space="preserve"> </w:t>
      </w:r>
      <w:r w:rsidR="00E75462" w:rsidRPr="00E75462">
        <w:rPr>
          <w:lang w:val="en-US"/>
        </w:rPr>
        <w:t>metus rhoncus sem. Nulla et lectus vestibulum urna fringilla ultrices. Phasellus eu tellus sit amet tortor gravida placerat. Integer</w:t>
      </w:r>
      <w:r w:rsidR="00E75462">
        <w:rPr>
          <w:lang w:val="en-US"/>
        </w:rPr>
        <w:t xml:space="preserve"> </w:t>
      </w:r>
      <w:r w:rsidR="00E75462" w:rsidRPr="00E75462">
        <w:rPr>
          <w:lang w:val="en-US"/>
        </w:rPr>
        <w:t>sapien est, iaculis in, pretium quis, viverra ac, nunc. Praesent eget sem vel leo ultrices bibendum. Aenean faucibus. Morbi dolor nulla,malesuada eu, pulvinar at, mollis ac, nulla. Curabitur auctor semper nulla. Donec varius orci eget risus. Duis nibh mi, congue eu,</w:t>
      </w:r>
      <w:r w:rsidR="00E75462">
        <w:rPr>
          <w:lang w:val="en-US"/>
        </w:rPr>
        <w:t xml:space="preserve"> </w:t>
      </w:r>
      <w:r w:rsidR="00E75462" w:rsidRPr="00E75462">
        <w:rPr>
          <w:lang w:val="en-US"/>
        </w:rPr>
        <w:t>accumsan eleifend, sagittis quis, diam. Duis eget orci sit amet orci dignissim rutrum. A free copy of this paper and all supplemental</w:t>
      </w:r>
      <w:r w:rsidR="00E75462">
        <w:rPr>
          <w:lang w:val="en-US"/>
        </w:rPr>
        <w:t xml:space="preserve"> </w:t>
      </w:r>
      <w:r w:rsidR="00E75462" w:rsidRPr="00E75462">
        <w:rPr>
          <w:lang w:val="en-US"/>
        </w:rPr>
        <w:t xml:space="preserve">materials </w:t>
      </w:r>
      <w:r w:rsidR="00E75462" w:rsidRPr="00D830E9">
        <w:rPr>
          <w:lang w:val="en-US"/>
        </w:rPr>
        <w:t xml:space="preserve">are available at </w:t>
      </w:r>
      <w:hyperlink r:id="rId17" w:history="1">
        <w:r w:rsidR="00E75462" w:rsidRPr="00D830E9">
          <w:rPr>
            <w:rStyle w:val="Hyperlink"/>
            <w:rFonts w:ascii="Courier New" w:hAnsi="Courier New" w:cs="Courier New"/>
            <w:u w:val="none"/>
            <w:lang w:val="en-US"/>
          </w:rPr>
          <w:t>https://OSF.IO/2NBSG</w:t>
        </w:r>
      </w:hyperlink>
      <w:r w:rsidR="00E75462" w:rsidRPr="00E75462">
        <w:rPr>
          <w:lang w:val="en-US"/>
        </w:rPr>
        <w:t>.</w:t>
      </w:r>
    </w:p>
    <w:p w14:paraId="6A8A5C0A" w14:textId="77777777" w:rsidR="00BD2631" w:rsidRPr="00F96DBD" w:rsidRDefault="00BD2631" w:rsidP="00D35B45">
      <w:pPr>
        <w:pStyle w:val="Abstract"/>
        <w:sectPr w:rsidR="00BD2631" w:rsidRPr="00F96DBD">
          <w:type w:val="continuous"/>
          <w:pgSz w:w="12240" w:h="15840" w:code="1"/>
          <w:pgMar w:top="994" w:right="1080" w:bottom="994" w:left="1080" w:header="490" w:footer="432" w:gutter="0"/>
          <w:cols w:space="475"/>
          <w:docGrid w:linePitch="360"/>
        </w:sectPr>
      </w:pPr>
      <w:r>
        <w:rPr>
          <w:b/>
        </w:rPr>
        <w:t>Index Terms</w:t>
      </w:r>
      <w:r>
        <w:rPr>
          <w:color w:val="000000"/>
        </w:rPr>
        <w:t>—</w:t>
      </w:r>
      <w:r w:rsidR="00D35B45" w:rsidRPr="00D35B45">
        <w:t>Radiosity, global illumination, constant time</w:t>
      </w:r>
      <w:r w:rsidR="00D35B45">
        <w:t xml:space="preserve">. </w:t>
      </w:r>
    </w:p>
    <w:p w14:paraId="58F9C9F7" w14:textId="77777777" w:rsidR="00BD2631" w:rsidRPr="003F1067" w:rsidRDefault="00044720" w:rsidP="00BD2631">
      <w:pPr>
        <w:jc w:val="center"/>
      </w:pPr>
      <w:r>
        <w:rPr>
          <w:noProof/>
        </w:rPr>
        <mc:AlternateContent>
          <mc:Choice Requires="wpg">
            <w:drawing>
              <wp:anchor distT="0" distB="0" distL="114300" distR="114300" simplePos="0" relativeHeight="251656192" behindDoc="0" locked="0" layoutInCell="1" allowOverlap="1" wp14:anchorId="35F7FFC1" wp14:editId="061B5194">
                <wp:simplePos x="0" y="0"/>
                <wp:positionH relativeFrom="column">
                  <wp:posOffset>1845945</wp:posOffset>
                </wp:positionH>
                <wp:positionV relativeFrom="paragraph">
                  <wp:posOffset>93980</wp:posOffset>
                </wp:positionV>
                <wp:extent cx="2838450" cy="113665"/>
                <wp:effectExtent l="0" t="0" r="31750" b="0"/>
                <wp:wrapNone/>
                <wp:docPr id="7" name="Group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38450" cy="113665"/>
                          <a:chOff x="3987" y="4292"/>
                          <a:chExt cx="4470" cy="179"/>
                        </a:xfrm>
                      </wpg:grpSpPr>
                      <wps:wsp>
                        <wps:cNvPr id="8" name="AutoShape 18"/>
                        <wps:cNvSpPr>
                          <a:spLocks noChangeAspect="1" noChangeArrowheads="1" noTextEdit="1"/>
                        </wps:cNvSpPr>
                        <wps:spPr bwMode="auto">
                          <a:xfrm>
                            <a:off x="3987" y="4292"/>
                            <a:ext cx="4470" cy="179"/>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0"/>
                        <wps:cNvSpPr>
                          <a:spLocks/>
                        </wps:cNvSpPr>
                        <wps:spPr bwMode="auto">
                          <a:xfrm>
                            <a:off x="6132" y="4302"/>
                            <a:ext cx="177" cy="159"/>
                          </a:xfrm>
                          <a:custGeom>
                            <a:avLst/>
                            <a:gdLst>
                              <a:gd name="T0" fmla="*/ 431 w 884"/>
                              <a:gd name="T1" fmla="*/ 798 h 798"/>
                              <a:gd name="T2" fmla="*/ 426 w 884"/>
                              <a:gd name="T3" fmla="*/ 791 h 798"/>
                              <a:gd name="T4" fmla="*/ 415 w 884"/>
                              <a:gd name="T5" fmla="*/ 757 h 798"/>
                              <a:gd name="T6" fmla="*/ 396 w 884"/>
                              <a:gd name="T7" fmla="*/ 710 h 798"/>
                              <a:gd name="T8" fmla="*/ 374 w 884"/>
                              <a:gd name="T9" fmla="*/ 667 h 798"/>
                              <a:gd name="T10" fmla="*/ 350 w 884"/>
                              <a:gd name="T11" fmla="*/ 630 h 798"/>
                              <a:gd name="T12" fmla="*/ 325 w 884"/>
                              <a:gd name="T13" fmla="*/ 595 h 798"/>
                              <a:gd name="T14" fmla="*/ 297 w 884"/>
                              <a:gd name="T15" fmla="*/ 565 h 798"/>
                              <a:gd name="T16" fmla="*/ 267 w 884"/>
                              <a:gd name="T17" fmla="*/ 538 h 798"/>
                              <a:gd name="T18" fmla="*/ 215 w 884"/>
                              <a:gd name="T19" fmla="*/ 499 h 798"/>
                              <a:gd name="T20" fmla="*/ 167 w 884"/>
                              <a:gd name="T21" fmla="*/ 469 h 798"/>
                              <a:gd name="T22" fmla="*/ 115 w 884"/>
                              <a:gd name="T23" fmla="*/ 441 h 798"/>
                              <a:gd name="T24" fmla="*/ 68 w 884"/>
                              <a:gd name="T25" fmla="*/ 421 h 798"/>
                              <a:gd name="T26" fmla="*/ 24 w 884"/>
                              <a:gd name="T27" fmla="*/ 406 h 798"/>
                              <a:gd name="T28" fmla="*/ 9 w 884"/>
                              <a:gd name="T29" fmla="*/ 402 h 798"/>
                              <a:gd name="T30" fmla="*/ 1 w 884"/>
                              <a:gd name="T31" fmla="*/ 396 h 798"/>
                              <a:gd name="T32" fmla="*/ 1 w 884"/>
                              <a:gd name="T33" fmla="*/ 391 h 798"/>
                              <a:gd name="T34" fmla="*/ 8 w 884"/>
                              <a:gd name="T35" fmla="*/ 386 h 798"/>
                              <a:gd name="T36" fmla="*/ 21 w 884"/>
                              <a:gd name="T37" fmla="*/ 381 h 798"/>
                              <a:gd name="T38" fmla="*/ 93 w 884"/>
                              <a:gd name="T39" fmla="*/ 359 h 798"/>
                              <a:gd name="T40" fmla="*/ 157 w 884"/>
                              <a:gd name="T41" fmla="*/ 329 h 798"/>
                              <a:gd name="T42" fmla="*/ 214 w 884"/>
                              <a:gd name="T43" fmla="*/ 294 h 798"/>
                              <a:gd name="T44" fmla="*/ 268 w 884"/>
                              <a:gd name="T45" fmla="*/ 250 h 798"/>
                              <a:gd name="T46" fmla="*/ 303 w 884"/>
                              <a:gd name="T47" fmla="*/ 215 h 798"/>
                              <a:gd name="T48" fmla="*/ 335 w 884"/>
                              <a:gd name="T49" fmla="*/ 177 h 798"/>
                              <a:gd name="T50" fmla="*/ 378 w 884"/>
                              <a:gd name="T51" fmla="*/ 116 h 798"/>
                              <a:gd name="T52" fmla="*/ 406 w 884"/>
                              <a:gd name="T53" fmla="*/ 70 h 798"/>
                              <a:gd name="T54" fmla="*/ 426 w 884"/>
                              <a:gd name="T55" fmla="*/ 23 h 798"/>
                              <a:gd name="T56" fmla="*/ 434 w 884"/>
                              <a:gd name="T57" fmla="*/ 2 h 798"/>
                              <a:gd name="T58" fmla="*/ 440 w 884"/>
                              <a:gd name="T59" fmla="*/ 0 h 798"/>
                              <a:gd name="T60" fmla="*/ 443 w 884"/>
                              <a:gd name="T61" fmla="*/ 1 h 798"/>
                              <a:gd name="T62" fmla="*/ 449 w 884"/>
                              <a:gd name="T63" fmla="*/ 17 h 798"/>
                              <a:gd name="T64" fmla="*/ 469 w 884"/>
                              <a:gd name="T65" fmla="*/ 71 h 798"/>
                              <a:gd name="T66" fmla="*/ 494 w 884"/>
                              <a:gd name="T67" fmla="*/ 119 h 798"/>
                              <a:gd name="T68" fmla="*/ 515 w 884"/>
                              <a:gd name="T69" fmla="*/ 152 h 798"/>
                              <a:gd name="T70" fmla="*/ 540 w 884"/>
                              <a:gd name="T71" fmla="*/ 184 h 798"/>
                              <a:gd name="T72" fmla="*/ 567 w 884"/>
                              <a:gd name="T73" fmla="*/ 214 h 798"/>
                              <a:gd name="T74" fmla="*/ 598 w 884"/>
                              <a:gd name="T75" fmla="*/ 244 h 798"/>
                              <a:gd name="T76" fmla="*/ 632 w 884"/>
                              <a:gd name="T77" fmla="*/ 273 h 798"/>
                              <a:gd name="T78" fmla="*/ 670 w 884"/>
                              <a:gd name="T79" fmla="*/ 300 h 798"/>
                              <a:gd name="T80" fmla="*/ 713 w 884"/>
                              <a:gd name="T81" fmla="*/ 327 h 798"/>
                              <a:gd name="T82" fmla="*/ 757 w 884"/>
                              <a:gd name="T83" fmla="*/ 349 h 798"/>
                              <a:gd name="T84" fmla="*/ 807 w 884"/>
                              <a:gd name="T85" fmla="*/ 370 h 798"/>
                              <a:gd name="T86" fmla="*/ 858 w 884"/>
                              <a:gd name="T87" fmla="*/ 386 h 798"/>
                              <a:gd name="T88" fmla="*/ 881 w 884"/>
                              <a:gd name="T89" fmla="*/ 393 h 798"/>
                              <a:gd name="T90" fmla="*/ 884 w 884"/>
                              <a:gd name="T91" fmla="*/ 400 h 798"/>
                              <a:gd name="T92" fmla="*/ 879 w 884"/>
                              <a:gd name="T93" fmla="*/ 405 h 798"/>
                              <a:gd name="T94" fmla="*/ 843 w 884"/>
                              <a:gd name="T95" fmla="*/ 414 h 798"/>
                              <a:gd name="T96" fmla="*/ 794 w 884"/>
                              <a:gd name="T97" fmla="*/ 429 h 798"/>
                              <a:gd name="T98" fmla="*/ 751 w 884"/>
                              <a:gd name="T99" fmla="*/ 447 h 798"/>
                              <a:gd name="T100" fmla="*/ 714 w 884"/>
                              <a:gd name="T101" fmla="*/ 465 h 798"/>
                              <a:gd name="T102" fmla="*/ 678 w 884"/>
                              <a:gd name="T103" fmla="*/ 487 h 798"/>
                              <a:gd name="T104" fmla="*/ 642 w 884"/>
                              <a:gd name="T105" fmla="*/ 513 h 798"/>
                              <a:gd name="T106" fmla="*/ 607 w 884"/>
                              <a:gd name="T107" fmla="*/ 542 h 798"/>
                              <a:gd name="T108" fmla="*/ 575 w 884"/>
                              <a:gd name="T109" fmla="*/ 574 h 798"/>
                              <a:gd name="T110" fmla="*/ 543 w 884"/>
                              <a:gd name="T111" fmla="*/ 610 h 798"/>
                              <a:gd name="T112" fmla="*/ 512 w 884"/>
                              <a:gd name="T113" fmla="*/ 649 h 798"/>
                              <a:gd name="T114" fmla="*/ 482 w 884"/>
                              <a:gd name="T115" fmla="*/ 696 h 798"/>
                              <a:gd name="T116" fmla="*/ 454 w 884"/>
                              <a:gd name="T117" fmla="*/ 752 h 798"/>
                              <a:gd name="T118" fmla="*/ 442 w 884"/>
                              <a:gd name="T119" fmla="*/ 790 h 798"/>
                              <a:gd name="T120" fmla="*/ 435 w 884"/>
                              <a:gd name="T121" fmla="*/ 798 h 798"/>
                              <a:gd name="T122" fmla="*/ 433 w 884"/>
                              <a:gd name="T123" fmla="*/ 798 h 7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4" h="798">
                                <a:moveTo>
                                  <a:pt x="433" y="798"/>
                                </a:moveTo>
                                <a:lnTo>
                                  <a:pt x="431" y="798"/>
                                </a:lnTo>
                                <a:lnTo>
                                  <a:pt x="429" y="798"/>
                                </a:lnTo>
                                <a:lnTo>
                                  <a:pt x="426" y="791"/>
                                </a:lnTo>
                                <a:lnTo>
                                  <a:pt x="423" y="782"/>
                                </a:lnTo>
                                <a:lnTo>
                                  <a:pt x="415" y="757"/>
                                </a:lnTo>
                                <a:lnTo>
                                  <a:pt x="406" y="734"/>
                                </a:lnTo>
                                <a:lnTo>
                                  <a:pt x="396" y="710"/>
                                </a:lnTo>
                                <a:lnTo>
                                  <a:pt x="386" y="687"/>
                                </a:lnTo>
                                <a:lnTo>
                                  <a:pt x="374" y="667"/>
                                </a:lnTo>
                                <a:lnTo>
                                  <a:pt x="363" y="648"/>
                                </a:lnTo>
                                <a:lnTo>
                                  <a:pt x="350" y="630"/>
                                </a:lnTo>
                                <a:lnTo>
                                  <a:pt x="337" y="613"/>
                                </a:lnTo>
                                <a:lnTo>
                                  <a:pt x="325" y="595"/>
                                </a:lnTo>
                                <a:lnTo>
                                  <a:pt x="312" y="580"/>
                                </a:lnTo>
                                <a:lnTo>
                                  <a:pt x="297" y="565"/>
                                </a:lnTo>
                                <a:lnTo>
                                  <a:pt x="281" y="550"/>
                                </a:lnTo>
                                <a:lnTo>
                                  <a:pt x="267" y="538"/>
                                </a:lnTo>
                                <a:lnTo>
                                  <a:pt x="250" y="525"/>
                                </a:lnTo>
                                <a:lnTo>
                                  <a:pt x="215" y="499"/>
                                </a:lnTo>
                                <a:lnTo>
                                  <a:pt x="191" y="483"/>
                                </a:lnTo>
                                <a:lnTo>
                                  <a:pt x="167" y="469"/>
                                </a:lnTo>
                                <a:lnTo>
                                  <a:pt x="140" y="454"/>
                                </a:lnTo>
                                <a:lnTo>
                                  <a:pt x="115" y="441"/>
                                </a:lnTo>
                                <a:lnTo>
                                  <a:pt x="92" y="431"/>
                                </a:lnTo>
                                <a:lnTo>
                                  <a:pt x="68" y="421"/>
                                </a:lnTo>
                                <a:lnTo>
                                  <a:pt x="46" y="412"/>
                                </a:lnTo>
                                <a:lnTo>
                                  <a:pt x="24" y="406"/>
                                </a:lnTo>
                                <a:lnTo>
                                  <a:pt x="18" y="405"/>
                                </a:lnTo>
                                <a:lnTo>
                                  <a:pt x="9" y="402"/>
                                </a:lnTo>
                                <a:lnTo>
                                  <a:pt x="3" y="398"/>
                                </a:lnTo>
                                <a:lnTo>
                                  <a:pt x="1" y="396"/>
                                </a:lnTo>
                                <a:lnTo>
                                  <a:pt x="0" y="393"/>
                                </a:lnTo>
                                <a:lnTo>
                                  <a:pt x="1" y="391"/>
                                </a:lnTo>
                                <a:lnTo>
                                  <a:pt x="2" y="389"/>
                                </a:lnTo>
                                <a:lnTo>
                                  <a:pt x="8" y="386"/>
                                </a:lnTo>
                                <a:lnTo>
                                  <a:pt x="16" y="383"/>
                                </a:lnTo>
                                <a:lnTo>
                                  <a:pt x="21" y="381"/>
                                </a:lnTo>
                                <a:lnTo>
                                  <a:pt x="58" y="372"/>
                                </a:lnTo>
                                <a:lnTo>
                                  <a:pt x="93" y="359"/>
                                </a:lnTo>
                                <a:lnTo>
                                  <a:pt x="125" y="346"/>
                                </a:lnTo>
                                <a:lnTo>
                                  <a:pt x="157" y="329"/>
                                </a:lnTo>
                                <a:lnTo>
                                  <a:pt x="187" y="313"/>
                                </a:lnTo>
                                <a:lnTo>
                                  <a:pt x="214" y="294"/>
                                </a:lnTo>
                                <a:lnTo>
                                  <a:pt x="240" y="273"/>
                                </a:lnTo>
                                <a:lnTo>
                                  <a:pt x="268" y="250"/>
                                </a:lnTo>
                                <a:lnTo>
                                  <a:pt x="286" y="232"/>
                                </a:lnTo>
                                <a:lnTo>
                                  <a:pt x="303" y="215"/>
                                </a:lnTo>
                                <a:lnTo>
                                  <a:pt x="320" y="196"/>
                                </a:lnTo>
                                <a:lnTo>
                                  <a:pt x="335" y="177"/>
                                </a:lnTo>
                                <a:lnTo>
                                  <a:pt x="357" y="147"/>
                                </a:lnTo>
                                <a:lnTo>
                                  <a:pt x="378" y="116"/>
                                </a:lnTo>
                                <a:lnTo>
                                  <a:pt x="393" y="92"/>
                                </a:lnTo>
                                <a:lnTo>
                                  <a:pt x="406" y="70"/>
                                </a:lnTo>
                                <a:lnTo>
                                  <a:pt x="416" y="45"/>
                                </a:lnTo>
                                <a:lnTo>
                                  <a:pt x="426" y="23"/>
                                </a:lnTo>
                                <a:lnTo>
                                  <a:pt x="430" y="10"/>
                                </a:lnTo>
                                <a:lnTo>
                                  <a:pt x="434" y="2"/>
                                </a:lnTo>
                                <a:lnTo>
                                  <a:pt x="436" y="0"/>
                                </a:lnTo>
                                <a:lnTo>
                                  <a:pt x="440" y="0"/>
                                </a:lnTo>
                                <a:lnTo>
                                  <a:pt x="442" y="0"/>
                                </a:lnTo>
                                <a:lnTo>
                                  <a:pt x="443" y="1"/>
                                </a:lnTo>
                                <a:lnTo>
                                  <a:pt x="447" y="8"/>
                                </a:lnTo>
                                <a:lnTo>
                                  <a:pt x="449" y="17"/>
                                </a:lnTo>
                                <a:lnTo>
                                  <a:pt x="459" y="44"/>
                                </a:lnTo>
                                <a:lnTo>
                                  <a:pt x="469" y="71"/>
                                </a:lnTo>
                                <a:lnTo>
                                  <a:pt x="481" y="95"/>
                                </a:lnTo>
                                <a:lnTo>
                                  <a:pt x="494" y="119"/>
                                </a:lnTo>
                                <a:lnTo>
                                  <a:pt x="505" y="136"/>
                                </a:lnTo>
                                <a:lnTo>
                                  <a:pt x="515" y="152"/>
                                </a:lnTo>
                                <a:lnTo>
                                  <a:pt x="527" y="169"/>
                                </a:lnTo>
                                <a:lnTo>
                                  <a:pt x="540" y="184"/>
                                </a:lnTo>
                                <a:lnTo>
                                  <a:pt x="553" y="200"/>
                                </a:lnTo>
                                <a:lnTo>
                                  <a:pt x="567" y="214"/>
                                </a:lnTo>
                                <a:lnTo>
                                  <a:pt x="582" y="230"/>
                                </a:lnTo>
                                <a:lnTo>
                                  <a:pt x="598" y="244"/>
                                </a:lnTo>
                                <a:lnTo>
                                  <a:pt x="615" y="258"/>
                                </a:lnTo>
                                <a:lnTo>
                                  <a:pt x="632" y="273"/>
                                </a:lnTo>
                                <a:lnTo>
                                  <a:pt x="651" y="287"/>
                                </a:lnTo>
                                <a:lnTo>
                                  <a:pt x="670" y="300"/>
                                </a:lnTo>
                                <a:lnTo>
                                  <a:pt x="690" y="313"/>
                                </a:lnTo>
                                <a:lnTo>
                                  <a:pt x="713" y="327"/>
                                </a:lnTo>
                                <a:lnTo>
                                  <a:pt x="735" y="337"/>
                                </a:lnTo>
                                <a:lnTo>
                                  <a:pt x="757" y="349"/>
                                </a:lnTo>
                                <a:lnTo>
                                  <a:pt x="782" y="360"/>
                                </a:lnTo>
                                <a:lnTo>
                                  <a:pt x="807" y="370"/>
                                </a:lnTo>
                                <a:lnTo>
                                  <a:pt x="833" y="378"/>
                                </a:lnTo>
                                <a:lnTo>
                                  <a:pt x="858" y="386"/>
                                </a:lnTo>
                                <a:lnTo>
                                  <a:pt x="874" y="390"/>
                                </a:lnTo>
                                <a:lnTo>
                                  <a:pt x="881" y="393"/>
                                </a:lnTo>
                                <a:lnTo>
                                  <a:pt x="883" y="396"/>
                                </a:lnTo>
                                <a:lnTo>
                                  <a:pt x="884" y="400"/>
                                </a:lnTo>
                                <a:lnTo>
                                  <a:pt x="882" y="403"/>
                                </a:lnTo>
                                <a:lnTo>
                                  <a:pt x="879" y="405"/>
                                </a:lnTo>
                                <a:lnTo>
                                  <a:pt x="871" y="408"/>
                                </a:lnTo>
                                <a:lnTo>
                                  <a:pt x="843" y="414"/>
                                </a:lnTo>
                                <a:lnTo>
                                  <a:pt x="818" y="422"/>
                                </a:lnTo>
                                <a:lnTo>
                                  <a:pt x="794" y="429"/>
                                </a:lnTo>
                                <a:lnTo>
                                  <a:pt x="770" y="438"/>
                                </a:lnTo>
                                <a:lnTo>
                                  <a:pt x="751" y="447"/>
                                </a:lnTo>
                                <a:lnTo>
                                  <a:pt x="733" y="455"/>
                                </a:lnTo>
                                <a:lnTo>
                                  <a:pt x="714" y="465"/>
                                </a:lnTo>
                                <a:lnTo>
                                  <a:pt x="696" y="474"/>
                                </a:lnTo>
                                <a:lnTo>
                                  <a:pt x="678" y="487"/>
                                </a:lnTo>
                                <a:lnTo>
                                  <a:pt x="660" y="499"/>
                                </a:lnTo>
                                <a:lnTo>
                                  <a:pt x="642" y="513"/>
                                </a:lnTo>
                                <a:lnTo>
                                  <a:pt x="623" y="528"/>
                                </a:lnTo>
                                <a:lnTo>
                                  <a:pt x="607" y="542"/>
                                </a:lnTo>
                                <a:lnTo>
                                  <a:pt x="590" y="558"/>
                                </a:lnTo>
                                <a:lnTo>
                                  <a:pt x="575" y="574"/>
                                </a:lnTo>
                                <a:lnTo>
                                  <a:pt x="559" y="591"/>
                                </a:lnTo>
                                <a:lnTo>
                                  <a:pt x="543" y="610"/>
                                </a:lnTo>
                                <a:lnTo>
                                  <a:pt x="527" y="630"/>
                                </a:lnTo>
                                <a:lnTo>
                                  <a:pt x="512" y="649"/>
                                </a:lnTo>
                                <a:lnTo>
                                  <a:pt x="499" y="669"/>
                                </a:lnTo>
                                <a:lnTo>
                                  <a:pt x="482" y="696"/>
                                </a:lnTo>
                                <a:lnTo>
                                  <a:pt x="467" y="724"/>
                                </a:lnTo>
                                <a:lnTo>
                                  <a:pt x="454" y="752"/>
                                </a:lnTo>
                                <a:lnTo>
                                  <a:pt x="445" y="780"/>
                                </a:lnTo>
                                <a:lnTo>
                                  <a:pt x="442" y="790"/>
                                </a:lnTo>
                                <a:lnTo>
                                  <a:pt x="437" y="797"/>
                                </a:lnTo>
                                <a:lnTo>
                                  <a:pt x="435" y="798"/>
                                </a:lnTo>
                                <a:lnTo>
                                  <a:pt x="434" y="798"/>
                                </a:lnTo>
                                <a:lnTo>
                                  <a:pt x="433" y="798"/>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21"/>
                        <wps:cNvCnPr/>
                        <wps:spPr bwMode="auto">
                          <a:xfrm>
                            <a:off x="6466" y="4391"/>
                            <a:ext cx="1991" cy="1"/>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 name="Line 22"/>
                        <wps:cNvCnPr/>
                        <wps:spPr bwMode="auto">
                          <a:xfrm>
                            <a:off x="4008" y="4391"/>
                            <a:ext cx="1992" cy="1"/>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A68594" id="Group 19" o:spid="_x0000_s1026" style="position:absolute;margin-left:145.35pt;margin-top:7.4pt;width:223.5pt;height:8.95pt;z-index:251656192" coordorigin="3987,4292" coordsize="4470,1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">
                <o:lock v:ext="edit" aspectratio="t"/>
                <v:rect id="AutoShape 18" o:spid="_x0000_s1027" style="position:absolute;left:3987;top:4292;width:4470;height:1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" filled="f" stroked="f">
                  <o:lock v:ext="edit" aspectratio="t" text="t"/>
                </v:rect>
                <v:shape id="Freeform 20" o:spid="_x0000_s1028" style="position:absolute;left:6132;top:4302;width:177;height:159;visibility:visible;mso-wrap-style:square;v-text-anchor:top" coordsize="884,7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" path="m433,798r-2,l429,798r-3,-7l423,782r-8,-25l406,734,396,710,386,687,374,667,363,648,350,630,337,613,325,595,312,580,297,565,281,550,267,538,250,525,215,499,191,483,167,469,140,454,115,441,92,431,68,421,46,412,24,406r-6,-1l9,402,3,398,1,396,,393r1,-2l2,389r6,-3l16,383r5,-2l58,372,93,359r32,-13l157,329r30,-16l214,294r26,-21l268,250r18,-18l303,215r17,-19l335,177r22,-30l378,116,393,92,406,70,416,45,426,23r4,-13l434,2,436,r4,l442,r1,1l447,8r2,9l459,44r10,27l481,95r13,24l505,136r10,16l527,169r13,15l553,200r14,14l582,230r16,14l615,258r17,15l651,287r19,13l690,313r23,14l735,337r22,12l782,360r25,10l833,378r25,8l874,390r7,3l883,396r1,4l882,403r-3,2l871,408r-28,6l818,422r-24,7l770,438r-19,9l733,455r-19,10l696,474r-18,13l660,499r-18,14l623,528r-16,14l590,558r-15,16l559,591r-16,19l527,630r-15,19l499,669r-17,27l467,724r-13,28l445,780r-3,10l437,797r-2,1l434,798r-1,xe" fillcolor="black" stroked="f">
                  <v:path arrowok="t" o:connecttype="custom" o:connectlocs="86,159;85,158;83,151;79,141;75,133;70,126;65,119;59,113;53,107;43,99;33,93;23,88;14,84;5,81;2,80;0,79;0,78;2,77;4,76;19,72;31,66;43,59;54,50;61,43;67,35;76,23;81,14;85,5;87,0;88,0;89,0;90,3;94,14;99,24;103,30;108,37;114,43;120,49;127,54;134,60;143,65;152,70;162,74;172,77;176,78;177,80;176,81;169,82;159,85;150,89;143,93;136,97;129,102;122,108;115,114;109,122;103,129;97,139;91,150;89,157;87,159;87,159" o:connectangles="0,0,0,0,0,0,0,0,0,0,0,0,0,0,0,0,0,0,0,0,0,0,0,0,0,0,0,0,0,0,0,0,0,0,0,0,0,0,0,0,0,0,0,0,0,0,0,0,0,0,0,0,0,0,0,0,0,0,0,0,0,0"/>
                </v:shape>
                <v:line id="Line 21" o:spid="_x0000_s1029" style="position:absolute;visibility:visible;mso-wrap-style:square" from="6466,4391" to="8457,43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"/>
                <v:line id="Line 22" o:spid="_x0000_s1030" style="position:absolute;visibility:visible;mso-wrap-style:square" from="4008,4391" to="6000,43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"/>
              </v:group>
            </w:pict>
          </mc:Fallback>
        </mc:AlternateContent>
      </w:r>
    </w:p>
    <w:p w14:paraId="01C5FCE0" w14:textId="77777777" w:rsidR="00BD2631" w:rsidRPr="003F1067" w:rsidRDefault="00BD2631" w:rsidP="00BD2631">
      <w:pPr>
        <w:sectPr w:rsidR="00BD2631" w:rsidRPr="003F1067">
          <w:type w:val="continuous"/>
          <w:pgSz w:w="12240" w:h="15840" w:code="1"/>
          <w:pgMar w:top="994" w:right="1080" w:bottom="994" w:left="1080" w:header="490" w:footer="432" w:gutter="0"/>
          <w:cols w:space="475"/>
          <w:docGrid w:linePitch="360"/>
        </w:sectPr>
      </w:pPr>
    </w:p>
    <w:p w14:paraId="2382BF52" w14:textId="77777777" w:rsidR="00BD2631" w:rsidRPr="0068288C" w:rsidRDefault="00BD2631" w:rsidP="00C0088C">
      <w:pPr>
        <w:pStyle w:val="Heading1"/>
      </w:pPr>
      <w:r w:rsidRPr="0068288C">
        <w:t>Introduction</w:t>
      </w:r>
    </w:p>
    <w:p w14:paraId="69F26B21" w14:textId="77777777" w:rsidR="00BD2631" w:rsidRPr="0068288C" w:rsidRDefault="00BD2631">
      <w:pPr>
        <w:sectPr w:rsidR="00BD2631" w:rsidRPr="0068288C">
          <w:type w:val="continuous"/>
          <w:pgSz w:w="12240" w:h="15840" w:code="1"/>
          <w:pgMar w:top="994" w:right="1080" w:bottom="994" w:left="1080" w:header="490" w:footer="432" w:gutter="0"/>
          <w:cols w:num="2" w:space="245"/>
          <w:docGrid w:linePitch="360"/>
        </w:sectPr>
      </w:pPr>
    </w:p>
    <w:p w14:paraId="1404C6A1" w14:textId="77777777" w:rsidR="00BD2631" w:rsidRPr="00E75462" w:rsidRDefault="00E75462" w:rsidP="00E75462">
      <w:pPr>
        <w:pStyle w:val="Body"/>
        <w:ind w:firstLine="0"/>
        <w:rPr>
          <w:lang w:val="en-US"/>
        </w:rPr>
      </w:pPr>
      <w:r w:rsidRPr="00E75462">
        <w:rPr>
          <w:lang w:val="en-US"/>
        </w:rPr>
        <w:t>This template is for papers of VGTC-sponsored conferences such as</w:t>
      </w:r>
      <w:r>
        <w:rPr>
          <w:lang w:val="en-US"/>
        </w:rPr>
        <w:t xml:space="preserve"> </w:t>
      </w:r>
      <w:r w:rsidRPr="00E75462">
        <w:rPr>
          <w:lang w:val="en-US"/>
        </w:rPr>
        <w:t>IEEE VIS, IEEE VR, and ISMAR which are published as special issues</w:t>
      </w:r>
      <w:r>
        <w:rPr>
          <w:lang w:val="en-US"/>
        </w:rPr>
        <w:t xml:space="preserve"> </w:t>
      </w:r>
      <w:r w:rsidRPr="00E75462">
        <w:rPr>
          <w:lang w:val="en-US"/>
        </w:rPr>
        <w:t>of TVCG. The template does not contain the respective dates of</w:t>
      </w:r>
      <w:r>
        <w:rPr>
          <w:lang w:val="en-US"/>
        </w:rPr>
        <w:t xml:space="preserve"> </w:t>
      </w:r>
      <w:r w:rsidRPr="00E75462">
        <w:rPr>
          <w:lang w:val="en-US"/>
        </w:rPr>
        <w:t>the</w:t>
      </w:r>
      <w:r>
        <w:rPr>
          <w:lang w:val="en-US"/>
        </w:rPr>
        <w:t xml:space="preserve"> </w:t>
      </w:r>
      <w:r w:rsidRPr="00E75462">
        <w:rPr>
          <w:lang w:val="en-US"/>
        </w:rPr>
        <w:t>conference/journal issue, these will be entered by IEEE as part of the</w:t>
      </w:r>
      <w:r>
        <w:rPr>
          <w:lang w:val="en-US"/>
        </w:rPr>
        <w:t xml:space="preserve"> </w:t>
      </w:r>
      <w:r w:rsidRPr="00E75462">
        <w:rPr>
          <w:lang w:val="en-US"/>
        </w:rPr>
        <w:t xml:space="preserve">publication production process. </w:t>
      </w:r>
      <w:r w:rsidRPr="00E75462">
        <w:rPr>
          <w:b/>
          <w:bCs/>
          <w:lang w:val="en-US"/>
        </w:rPr>
        <w:t>Therefore, please leave the copyright statement at the bottom-left of this first page untouched</w:t>
      </w:r>
      <w:r>
        <w:rPr>
          <w:b/>
          <w:bCs/>
          <w:lang w:val="en-US"/>
        </w:rPr>
        <w:t>.</w:t>
      </w:r>
    </w:p>
    <w:p w14:paraId="1644C8B6" w14:textId="77777777" w:rsidR="00BD2631" w:rsidRPr="0068288C" w:rsidRDefault="00E75462" w:rsidP="00C0088C">
      <w:pPr>
        <w:pStyle w:val="Heading1"/>
      </w:pPr>
      <w:r>
        <w:t>Author Details</w:t>
      </w:r>
    </w:p>
    <w:p w14:paraId="67D4A6C3" w14:textId="77777777" w:rsidR="00BD2631" w:rsidRPr="0068288C" w:rsidRDefault="00E75462" w:rsidP="00E51AB6">
      <w:pPr>
        <w:pStyle w:val="BodyNoIndent"/>
      </w:pPr>
      <w:r w:rsidRPr="00E75462">
        <w:rPr>
          <w:noProof/>
        </w:rPr>
        <w:t xml:space="preserve">Authors should specify ORCID IDs (see </w:t>
      </w:r>
      <w:hyperlink r:id="rId18" w:history="1">
        <w:r w:rsidRPr="00D830E9">
          <w:rPr>
            <w:rStyle w:val="Hyperlink"/>
            <w:rFonts w:ascii="Courier New" w:hAnsi="Courier New" w:cs="Courier New"/>
            <w:noProof/>
            <w:u w:val="none"/>
          </w:rPr>
          <w:t>https://orcid.org/</w:t>
        </w:r>
      </w:hyperlink>
      <w:r w:rsidRPr="00E75462">
        <w:rPr>
          <w:noProof/>
        </w:rPr>
        <w:t xml:space="preserve"> to</w:t>
      </w:r>
      <w:r w:rsidR="00D830E9">
        <w:rPr>
          <w:noProof/>
        </w:rPr>
        <w:t xml:space="preserve"> </w:t>
      </w:r>
      <w:r w:rsidRPr="00E75462">
        <w:rPr>
          <w:noProof/>
        </w:rPr>
        <w:t>register) for author disambiguation and long-term contact preservation.</w:t>
      </w:r>
      <w:r w:rsidR="00BD2631" w:rsidRPr="0068288C">
        <w:t xml:space="preserve"> </w:t>
      </w:r>
    </w:p>
    <w:p w14:paraId="640E6CF7" w14:textId="7A60DF56" w:rsidR="00DE3C7F" w:rsidRDefault="00D91D03" w:rsidP="00BD2631">
      <w:pPr>
        <w:pStyle w:val="Body"/>
        <w:rPr>
          <w:noProof/>
          <w:lang w:val="en-US"/>
        </w:rPr>
      </w:pPr>
      <w:r>
        <w:rPr>
          <w:noProof/>
        </w:rPr>
        <mc:AlternateContent>
          <mc:Choice Requires="wps">
            <w:drawing>
              <wp:anchor distT="4294967295" distB="4294967295" distL="114300" distR="114300" simplePos="0" relativeHeight="251659776" behindDoc="0" locked="0" layoutInCell="1" allowOverlap="1" wp14:anchorId="4ACF291A" wp14:editId="2333ADEC">
                <wp:simplePos x="0" y="0"/>
                <wp:positionH relativeFrom="column">
                  <wp:posOffset>908050</wp:posOffset>
                </wp:positionH>
                <wp:positionV relativeFrom="paragraph">
                  <wp:posOffset>527685</wp:posOffset>
                </wp:positionV>
                <wp:extent cx="1371600" cy="0"/>
                <wp:effectExtent l="0" t="0" r="12700" b="1270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F8BC3" id="Line 25" o:spid="_x0000_s1026" style="position:absolute;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71.5pt,41.55pt" to="179.5pt,4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"/>
            </w:pict>
          </mc:Fallback>
        </mc:AlternateContent>
      </w:r>
      <w:r w:rsidR="00C0088C">
        <w:rPr>
          <w:noProof/>
          <w:lang w:val="en-US"/>
        </w:rPr>
        <mc:AlternateContent>
          <mc:Choice Requires="wps">
            <w:drawing>
              <wp:anchor distT="0" distB="0" distL="114300" distR="114300" simplePos="0" relativeHeight="251657728" behindDoc="0" locked="0" layoutInCell="1" allowOverlap="1" wp14:anchorId="611552A9" wp14:editId="7164EF6F">
                <wp:simplePos x="0" y="0"/>
                <wp:positionH relativeFrom="column">
                  <wp:posOffset>6350</wp:posOffset>
                </wp:positionH>
                <wp:positionV relativeFrom="paragraph">
                  <wp:posOffset>390417</wp:posOffset>
                </wp:positionV>
                <wp:extent cx="3200400" cy="1628140"/>
                <wp:effectExtent l="0" t="0" r="0" b="10160"/>
                <wp:wrapTopAndBottom/>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6281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402176" w14:textId="77777777" w:rsidR="00AE3911" w:rsidRDefault="00AE3911" w:rsidP="00BD2631">
                            <w:pPr>
                              <w:pStyle w:val="Footnote"/>
                            </w:pPr>
                          </w:p>
                          <w:p w14:paraId="4D507479" w14:textId="77777777" w:rsidR="00AE3911" w:rsidRPr="00DA11EB" w:rsidRDefault="00AE3911" w:rsidP="00BD2631">
                            <w:pPr>
                              <w:pStyle w:val="Footnote"/>
                            </w:pPr>
                          </w:p>
                          <w:p w14:paraId="2291202C" w14:textId="77777777" w:rsidR="00AE3911" w:rsidRPr="00C934FB" w:rsidRDefault="00E75462" w:rsidP="00043886">
                            <w:pPr>
                              <w:pStyle w:val="AuthorAffiliation"/>
                            </w:pPr>
                            <w:r w:rsidRPr="00E75462">
                              <w:t>Josiah Carberry is with Brown University. E-mail: jcarberry@example.com</w:t>
                            </w:r>
                          </w:p>
                          <w:p w14:paraId="348C0623" w14:textId="77777777" w:rsidR="00AE3911" w:rsidRPr="00C934FB" w:rsidRDefault="00AE3911" w:rsidP="00043886">
                            <w:pPr>
                              <w:pStyle w:val="AuthorAffiliation"/>
                            </w:pPr>
                            <w:r w:rsidRPr="00C934FB">
                              <w:t>Ed Grimle</w:t>
                            </w:r>
                            <w:r>
                              <w:t xml:space="preserve">y is with Grimley Widgets, </w:t>
                            </w:r>
                            <w:proofErr w:type="gramStart"/>
                            <w:r>
                              <w:t>Inc..</w:t>
                            </w:r>
                            <w:proofErr w:type="gramEnd"/>
                            <w:r>
                              <w:t xml:space="preserve"> E-m</w:t>
                            </w:r>
                            <w:r w:rsidRPr="00C934FB">
                              <w:t>ail: ed.grimley@aol.com.</w:t>
                            </w:r>
                          </w:p>
                          <w:p w14:paraId="7AD4317F" w14:textId="77777777" w:rsidR="00AE3911" w:rsidRPr="00C934FB" w:rsidRDefault="00AE3911" w:rsidP="00043886">
                            <w:pPr>
                              <w:pStyle w:val="AuthorAffiliation"/>
                            </w:pPr>
                            <w:r w:rsidRPr="00C934FB">
                              <w:t>Martha Stewart is with Martha Stewart En</w:t>
                            </w:r>
                            <w:r>
                              <w:t>terprises at Microsoft Research. E-m</w:t>
                            </w:r>
                            <w:r w:rsidRPr="00C934FB">
                              <w:t>ail: Martha.</w:t>
                            </w:r>
                            <w:r w:rsidRPr="00AA2E8D">
                              <w:t>stewart</w:t>
                            </w:r>
                            <w:r w:rsidRPr="00C934FB">
                              <w:t>@marthastewart.com.</w:t>
                            </w:r>
                          </w:p>
                          <w:p w14:paraId="397BCB99" w14:textId="77777777" w:rsidR="006C4103" w:rsidRDefault="006C4103" w:rsidP="006C4103">
                            <w:pPr>
                              <w:pStyle w:val="FOOTNOTE0"/>
                              <w:spacing w:before="75"/>
                              <w:rPr>
                                <w:i/>
                              </w:rPr>
                            </w:pPr>
                            <w:r>
                              <w:rPr>
                                <w:i/>
                              </w:rPr>
                              <w:t>Manuscript received xx xxx. 201</w:t>
                            </w:r>
                            <w:r w:rsidRPr="00FB3DD4">
                              <w:rPr>
                                <w:i/>
                              </w:rPr>
                              <w:t>x;</w:t>
                            </w:r>
                            <w:r>
                              <w:rPr>
                                <w:i/>
                              </w:rPr>
                              <w:t xml:space="preserve"> accepted xx xxx. 201x. Date of </w:t>
                            </w:r>
                          </w:p>
                          <w:p w14:paraId="5D3E8D2A" w14:textId="77777777" w:rsidR="006C4103" w:rsidRPr="003F4EE7" w:rsidRDefault="006C4103" w:rsidP="006C4103">
                            <w:pPr>
                              <w:pStyle w:val="FOOTNOTE0"/>
                              <w:spacing w:before="0"/>
                              <w:rPr>
                                <w:i/>
                              </w:rPr>
                            </w:pPr>
                            <w:r>
                              <w:rPr>
                                <w:i/>
                              </w:rPr>
                              <w:t>Publication xx xxx. 201</w:t>
                            </w:r>
                            <w:r w:rsidRPr="00FB3DD4">
                              <w:rPr>
                                <w:i/>
                              </w:rPr>
                              <w:t>x; dat</w:t>
                            </w:r>
                            <w:r>
                              <w:rPr>
                                <w:i/>
                              </w:rPr>
                              <w:t>e of current version xx xxx. 201</w:t>
                            </w:r>
                            <w:r w:rsidRPr="00FB3DD4">
                              <w:rPr>
                                <w:i/>
                              </w:rPr>
                              <w:t>x.</w:t>
                            </w:r>
                          </w:p>
                          <w:p w14:paraId="43BA6344" w14:textId="77777777" w:rsidR="006C4103" w:rsidRPr="003250BE" w:rsidRDefault="006C4103" w:rsidP="006C4103">
                            <w:pPr>
                              <w:pStyle w:val="FOOTNOTE0"/>
                              <w:spacing w:before="0"/>
                              <w:rPr>
                                <w:i/>
                              </w:rPr>
                            </w:pPr>
                            <w:r w:rsidRPr="003250BE">
                              <w:rPr>
                                <w:i/>
                              </w:rPr>
                              <w:t>For information on obtaining reprints of this article, please send</w:t>
                            </w:r>
                          </w:p>
                          <w:p w14:paraId="607F0DD4" w14:textId="77777777" w:rsidR="006C4103" w:rsidRPr="003250BE" w:rsidRDefault="006C4103" w:rsidP="006C4103">
                            <w:pPr>
                              <w:pStyle w:val="FOOTNOTE0"/>
                              <w:spacing w:before="0"/>
                              <w:rPr>
                                <w:i/>
                              </w:rPr>
                            </w:pPr>
                            <w:r w:rsidRPr="003250BE">
                              <w:rPr>
                                <w:i/>
                              </w:rPr>
                              <w:t>e-mail to: reprints@iee</w:t>
                            </w:r>
                            <w:r>
                              <w:rPr>
                                <w:i/>
                              </w:rPr>
                              <w:t>e.org</w:t>
                            </w:r>
                            <w:r w:rsidRPr="003250BE">
                              <w:rPr>
                                <w:i/>
                              </w:rPr>
                              <w:t>.</w:t>
                            </w:r>
                          </w:p>
                          <w:p w14:paraId="05426DF6" w14:textId="77777777" w:rsidR="00AE3911" w:rsidRPr="003F4EE7" w:rsidRDefault="006C4103" w:rsidP="006C4103">
                            <w:pPr>
                              <w:pStyle w:val="FOOTNOTE0"/>
                              <w:spacing w:before="0"/>
                              <w:rPr>
                                <w:i/>
                              </w:rPr>
                            </w:pPr>
                            <w:r w:rsidRPr="003250BE">
                              <w:rPr>
                                <w:i/>
                              </w:rPr>
                              <w:t>Digital Obj</w:t>
                            </w:r>
                            <w:r>
                              <w:rPr>
                                <w:i/>
                              </w:rPr>
                              <w:t xml:space="preserve">ect Identifier: </w:t>
                            </w:r>
                            <w:proofErr w:type="spellStart"/>
                            <w:r>
                              <w:rPr>
                                <w:i/>
                              </w:rPr>
                              <w:t>xx.xxxx</w:t>
                            </w:r>
                            <w:proofErr w:type="spellEnd"/>
                            <w:r>
                              <w:rPr>
                                <w:i/>
                              </w:rPr>
                              <w:t>/TVCG.201</w:t>
                            </w:r>
                            <w:r w:rsidRPr="003250BE">
                              <w:rPr>
                                <w:i/>
                              </w:rPr>
                              <w:t>x.xxxxxxx/</w:t>
                            </w:r>
                            <w:r w:rsidRPr="003F4EE7">
                              <w:rPr>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552A9" id="_x0000_t202" coordsize="21600,21600" o:spt="202" path="m,l,21600r21600,l21600,xe">
                <v:stroke joinstyle="miter"/>
                <v:path gradientshapeok="t" o:connecttype="rect"/>
              </v:shapetype>
              <v:shape id="Text Box 24" o:spid="_x0000_s1026" type="#_x0000_t202" style="position:absolute;left:0;text-align:left;margin-left:.5pt;margin-top:30.75pt;width:252pt;height:1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" filled="f" stroked="f">
                <v:textbox inset="0,0,0,0">
                  <w:txbxContent>
                    <w:p w14:paraId="0E402176" w14:textId="77777777" w:rsidR="00AE3911" w:rsidRDefault="00AE3911" w:rsidP="00BD2631">
                      <w:pPr>
                        <w:pStyle w:val="Footnote"/>
                      </w:pPr>
                    </w:p>
                    <w:p w14:paraId="4D507479" w14:textId="77777777" w:rsidR="00AE3911" w:rsidRPr="00DA11EB" w:rsidRDefault="00AE3911" w:rsidP="00BD2631">
                      <w:pPr>
                        <w:pStyle w:val="Footnote"/>
                      </w:pPr>
                    </w:p>
                    <w:p w14:paraId="2291202C" w14:textId="77777777" w:rsidR="00AE3911" w:rsidRPr="00C934FB" w:rsidRDefault="00E75462" w:rsidP="00043886">
                      <w:pPr>
                        <w:pStyle w:val="AuthorAffiliation"/>
                      </w:pPr>
                      <w:r w:rsidRPr="00E75462">
                        <w:t>Josiah Carberry is with Brown University. E-mail: jcarberry@example.com</w:t>
                      </w:r>
                    </w:p>
                    <w:p w14:paraId="348C0623" w14:textId="77777777" w:rsidR="00AE3911" w:rsidRPr="00C934FB" w:rsidRDefault="00AE3911" w:rsidP="00043886">
                      <w:pPr>
                        <w:pStyle w:val="AuthorAffiliation"/>
                      </w:pPr>
                      <w:r w:rsidRPr="00C934FB">
                        <w:t>Ed Grimle</w:t>
                      </w:r>
                      <w:r>
                        <w:t xml:space="preserve">y is with Grimley Widgets, </w:t>
                      </w:r>
                      <w:proofErr w:type="gramStart"/>
                      <w:r>
                        <w:t>Inc..</w:t>
                      </w:r>
                      <w:proofErr w:type="gramEnd"/>
                      <w:r>
                        <w:t xml:space="preserve"> E-m</w:t>
                      </w:r>
                      <w:r w:rsidRPr="00C934FB">
                        <w:t>ail: ed.grimley@aol.com.</w:t>
                      </w:r>
                    </w:p>
                    <w:p w14:paraId="7AD4317F" w14:textId="77777777" w:rsidR="00AE3911" w:rsidRPr="00C934FB" w:rsidRDefault="00AE3911" w:rsidP="00043886">
                      <w:pPr>
                        <w:pStyle w:val="AuthorAffiliation"/>
                      </w:pPr>
                      <w:r w:rsidRPr="00C934FB">
                        <w:t>Martha Stewart is with Martha Stewart En</w:t>
                      </w:r>
                      <w:r>
                        <w:t>terprises at Microsoft Research. E-m</w:t>
                      </w:r>
                      <w:r w:rsidRPr="00C934FB">
                        <w:t>ail: Martha.</w:t>
                      </w:r>
                      <w:r w:rsidRPr="00AA2E8D">
                        <w:t>stewart</w:t>
                      </w:r>
                      <w:r w:rsidRPr="00C934FB">
                        <w:t>@marthastewart.com.</w:t>
                      </w:r>
                    </w:p>
                    <w:p w14:paraId="397BCB99" w14:textId="77777777" w:rsidR="006C4103" w:rsidRDefault="006C4103" w:rsidP="006C4103">
                      <w:pPr>
                        <w:pStyle w:val="FOOTNOTE0"/>
                        <w:spacing w:before="75"/>
                        <w:rPr>
                          <w:i/>
                        </w:rPr>
                      </w:pPr>
                      <w:r>
                        <w:rPr>
                          <w:i/>
                        </w:rPr>
                        <w:t>Manuscript received xx xxx. 201</w:t>
                      </w:r>
                      <w:r w:rsidRPr="00FB3DD4">
                        <w:rPr>
                          <w:i/>
                        </w:rPr>
                        <w:t>x;</w:t>
                      </w:r>
                      <w:r>
                        <w:rPr>
                          <w:i/>
                        </w:rPr>
                        <w:t xml:space="preserve"> accepted xx xxx. 201x. Date of </w:t>
                      </w:r>
                    </w:p>
                    <w:p w14:paraId="5D3E8D2A" w14:textId="77777777" w:rsidR="006C4103" w:rsidRPr="003F4EE7" w:rsidRDefault="006C4103" w:rsidP="006C4103">
                      <w:pPr>
                        <w:pStyle w:val="FOOTNOTE0"/>
                        <w:spacing w:before="0"/>
                        <w:rPr>
                          <w:i/>
                        </w:rPr>
                      </w:pPr>
                      <w:r>
                        <w:rPr>
                          <w:i/>
                        </w:rPr>
                        <w:t>Publication xx xxx. 201</w:t>
                      </w:r>
                      <w:r w:rsidRPr="00FB3DD4">
                        <w:rPr>
                          <w:i/>
                        </w:rPr>
                        <w:t>x; dat</w:t>
                      </w:r>
                      <w:r>
                        <w:rPr>
                          <w:i/>
                        </w:rPr>
                        <w:t>e of current version xx xxx. 201</w:t>
                      </w:r>
                      <w:r w:rsidRPr="00FB3DD4">
                        <w:rPr>
                          <w:i/>
                        </w:rPr>
                        <w:t>x.</w:t>
                      </w:r>
                    </w:p>
                    <w:p w14:paraId="43BA6344" w14:textId="77777777" w:rsidR="006C4103" w:rsidRPr="003250BE" w:rsidRDefault="006C4103" w:rsidP="006C4103">
                      <w:pPr>
                        <w:pStyle w:val="FOOTNOTE0"/>
                        <w:spacing w:before="0"/>
                        <w:rPr>
                          <w:i/>
                        </w:rPr>
                      </w:pPr>
                      <w:r w:rsidRPr="003250BE">
                        <w:rPr>
                          <w:i/>
                        </w:rPr>
                        <w:t>For information on obtaining reprints of this article, please send</w:t>
                      </w:r>
                    </w:p>
                    <w:p w14:paraId="607F0DD4" w14:textId="77777777" w:rsidR="006C4103" w:rsidRPr="003250BE" w:rsidRDefault="006C4103" w:rsidP="006C4103">
                      <w:pPr>
                        <w:pStyle w:val="FOOTNOTE0"/>
                        <w:spacing w:before="0"/>
                        <w:rPr>
                          <w:i/>
                        </w:rPr>
                      </w:pPr>
                      <w:r w:rsidRPr="003250BE">
                        <w:rPr>
                          <w:i/>
                        </w:rPr>
                        <w:t>e-mail to: reprints@iee</w:t>
                      </w:r>
                      <w:r>
                        <w:rPr>
                          <w:i/>
                        </w:rPr>
                        <w:t>e.org</w:t>
                      </w:r>
                      <w:r w:rsidRPr="003250BE">
                        <w:rPr>
                          <w:i/>
                        </w:rPr>
                        <w:t>.</w:t>
                      </w:r>
                    </w:p>
                    <w:p w14:paraId="05426DF6" w14:textId="77777777" w:rsidR="00AE3911" w:rsidRPr="003F4EE7" w:rsidRDefault="006C4103" w:rsidP="006C4103">
                      <w:pPr>
                        <w:pStyle w:val="FOOTNOTE0"/>
                        <w:spacing w:before="0"/>
                        <w:rPr>
                          <w:i/>
                        </w:rPr>
                      </w:pPr>
                      <w:r w:rsidRPr="003250BE">
                        <w:rPr>
                          <w:i/>
                        </w:rPr>
                        <w:t>Digital Obj</w:t>
                      </w:r>
                      <w:r>
                        <w:rPr>
                          <w:i/>
                        </w:rPr>
                        <w:t xml:space="preserve">ect Identifier: </w:t>
                      </w:r>
                      <w:proofErr w:type="spellStart"/>
                      <w:r>
                        <w:rPr>
                          <w:i/>
                        </w:rPr>
                        <w:t>xx.xxxx</w:t>
                      </w:r>
                      <w:proofErr w:type="spellEnd"/>
                      <w:r>
                        <w:rPr>
                          <w:i/>
                        </w:rPr>
                        <w:t>/TVCG.201</w:t>
                      </w:r>
                      <w:r w:rsidRPr="003250BE">
                        <w:rPr>
                          <w:i/>
                        </w:rPr>
                        <w:t>x.xxxxxxx/</w:t>
                      </w:r>
                      <w:r w:rsidRPr="003F4EE7">
                        <w:rPr>
                          <w:i/>
                        </w:rPr>
                        <w:t>.</w:t>
                      </w:r>
                    </w:p>
                  </w:txbxContent>
                </v:textbox>
                <w10:wrap type="topAndBottom"/>
              </v:shape>
            </w:pict>
          </mc:Fallback>
        </mc:AlternateContent>
      </w:r>
      <w:r w:rsidR="00E75462" w:rsidRPr="00E75462">
        <w:rPr>
          <w:rFonts w:ascii="Arial" w:hAnsi="Arial" w:cs="Arial"/>
          <w:szCs w:val="18"/>
          <w:shd w:val="clear" w:color="auto" w:fill="FFFFFF"/>
          <w:lang w:val="en-US"/>
        </w:rPr>
        <w:t xml:space="preserve"> </w:t>
      </w:r>
      <w:r w:rsidR="00E75462" w:rsidRPr="00E75462">
        <w:rPr>
          <w:noProof/>
          <w:lang w:val="en-US"/>
        </w:rPr>
        <w:t>Each author’s affiliations have to be provided in the author footer onthe bottom-left corner of the first page. It is permitted to merge two o</w:t>
      </w:r>
      <w:r w:rsidR="00E75462">
        <w:rPr>
          <w:noProof/>
          <w:lang w:val="en-US"/>
        </w:rPr>
        <w:t xml:space="preserve">r </w:t>
      </w:r>
      <w:r w:rsidR="00E75462" w:rsidRPr="00E75462">
        <w:rPr>
          <w:noProof/>
          <w:lang w:val="en-US"/>
        </w:rPr>
        <w:t xml:space="preserve">more people from the same institution as long as they are shown in </w:t>
      </w:r>
      <w:r w:rsidR="00E75462" w:rsidRPr="00E75462">
        <w:rPr>
          <w:noProof/>
          <w:lang w:val="en-US"/>
        </w:rPr>
        <w:t>the</w:t>
      </w:r>
      <w:r w:rsidR="00C0088C">
        <w:rPr>
          <w:noProof/>
          <w:lang w:val="en-US"/>
        </w:rPr>
        <w:t xml:space="preserve"> </w:t>
      </w:r>
      <w:r w:rsidR="00E75462" w:rsidRPr="00E75462">
        <w:rPr>
          <w:noProof/>
          <w:lang w:val="en-US"/>
        </w:rPr>
        <w:t>same order as in the overall author sequence on the top of the first page.For example, if authors A, B, C, and D are from institutions 1, 2, 1, and</w:t>
      </w:r>
      <w:r w:rsidR="00D830E9">
        <w:rPr>
          <w:noProof/>
          <w:lang w:val="en-US"/>
        </w:rPr>
        <w:t xml:space="preserve"> </w:t>
      </w:r>
      <w:r w:rsidR="00E75462" w:rsidRPr="00E75462">
        <w:rPr>
          <w:noProof/>
          <w:lang w:val="en-US"/>
        </w:rPr>
        <w:t>2, respectively, then it is ok to use 2 bullets as follows</w:t>
      </w:r>
      <w:r w:rsidR="00DE3C7F">
        <w:rPr>
          <w:noProof/>
          <w:lang w:val="en-US"/>
        </w:rPr>
        <w:t>:</w:t>
      </w:r>
    </w:p>
    <w:p w14:paraId="18772FAD" w14:textId="77777777" w:rsidR="00DE3C7F" w:rsidRPr="00DE3C7F" w:rsidRDefault="00DE3C7F" w:rsidP="00DE3C7F">
      <w:pPr>
        <w:pStyle w:val="Body"/>
        <w:numPr>
          <w:ilvl w:val="0"/>
          <w:numId w:val="7"/>
        </w:numPr>
      </w:pPr>
      <w:r>
        <w:rPr>
          <w:lang w:val="en-US"/>
        </w:rPr>
        <w:t xml:space="preserve">A </w:t>
      </w:r>
      <w:r w:rsidRPr="00DE3C7F">
        <w:rPr>
          <w:lang w:val="en-US"/>
        </w:rPr>
        <w:t xml:space="preserve">and C are with Institution 1. E-mail: {a | </w:t>
      </w:r>
      <w:proofErr w:type="gramStart"/>
      <w:r w:rsidRPr="00DE3C7F">
        <w:rPr>
          <w:lang w:val="en-US"/>
        </w:rPr>
        <w:t>c}@i1.com .</w:t>
      </w:r>
      <w:proofErr w:type="gramEnd"/>
    </w:p>
    <w:p w14:paraId="2F6CC190" w14:textId="77777777" w:rsidR="00BD2631" w:rsidRPr="0068288C" w:rsidRDefault="00DE3C7F" w:rsidP="00DE3C7F">
      <w:pPr>
        <w:pStyle w:val="Body"/>
        <w:numPr>
          <w:ilvl w:val="0"/>
          <w:numId w:val="7"/>
        </w:numPr>
      </w:pPr>
      <w:r w:rsidRPr="00DE3C7F">
        <w:rPr>
          <w:lang w:val="en-US"/>
        </w:rPr>
        <w:t>B and D are with Institution 2. E-mail: {b | d}@i2.org</w:t>
      </w:r>
    </w:p>
    <w:p w14:paraId="7A4A7040" w14:textId="77777777" w:rsidR="00BD2631" w:rsidRPr="0068288C" w:rsidRDefault="00DE3C7F" w:rsidP="00C0088C">
      <w:pPr>
        <w:pStyle w:val="Heading1"/>
      </w:pPr>
      <w:r>
        <w:rPr>
          <w:noProof/>
        </w:rPr>
        <w:t>Hyperlinks and Cross References</w:t>
      </w:r>
    </w:p>
    <w:p w14:paraId="14C13745" w14:textId="77777777" w:rsidR="00BD2631" w:rsidRPr="00E51AB6" w:rsidRDefault="00DE3C7F" w:rsidP="00E51AB6">
      <w:pPr>
        <w:pStyle w:val="BodyNoIndent"/>
      </w:pPr>
      <w:r w:rsidRPr="00E51AB6">
        <w:t xml:space="preserve">Here are examples for use within a sentence: </w:t>
      </w:r>
      <w:hyperlink w:anchor="Fig3" w:history="1">
        <w:r w:rsidRPr="00E51AB6">
          <w:rPr>
            <w:rStyle w:val="Hyperlink"/>
            <w:u w:val="none"/>
          </w:rPr>
          <w:t>Fig. 3</w:t>
        </w:r>
      </w:hyperlink>
      <w:r w:rsidRPr="00E51AB6">
        <w:t xml:space="preserve">, </w:t>
      </w:r>
      <w:hyperlink w:anchor="Tab1" w:history="1">
        <w:r w:rsidRPr="00E51AB6">
          <w:rPr>
            <w:rStyle w:val="Hyperlink"/>
            <w:u w:val="none"/>
          </w:rPr>
          <w:t>Tab. 1</w:t>
        </w:r>
      </w:hyperlink>
      <w:r w:rsidRPr="00E51AB6">
        <w:t xml:space="preserve">, </w:t>
      </w:r>
      <w:hyperlink w:anchor="_Supplemental_Material_Instructions" w:history="1">
        <w:r w:rsidRPr="00E51AB6">
          <w:rPr>
            <w:rStyle w:val="Hyperlink"/>
            <w:u w:val="none"/>
          </w:rPr>
          <w:t>Secs. 6</w:t>
        </w:r>
      </w:hyperlink>
      <w:r w:rsidRPr="00E51AB6">
        <w:t xml:space="preserve"> and </w:t>
      </w:r>
      <w:hyperlink w:anchor="_References" w:history="1">
        <w:r w:rsidRPr="00E51AB6">
          <w:rPr>
            <w:rStyle w:val="Hyperlink"/>
            <w:u w:val="none"/>
          </w:rPr>
          <w:t>7</w:t>
        </w:r>
      </w:hyperlink>
      <w:r w:rsidRPr="00E51AB6">
        <w:t xml:space="preserve">, </w:t>
      </w:r>
      <w:hyperlink w:anchor="Eq1" w:history="1">
        <w:r w:rsidRPr="00E51AB6">
          <w:rPr>
            <w:rStyle w:val="Hyperlink"/>
            <w:u w:val="none"/>
          </w:rPr>
          <w:t>Eq. (1)</w:t>
        </w:r>
      </w:hyperlink>
      <w:r w:rsidRPr="00E51AB6">
        <w:t xml:space="preserve">. The following sentences all start with a reference: </w:t>
      </w:r>
      <w:hyperlink w:anchor="Fig3" w:history="1">
        <w:r w:rsidRPr="00E51AB6">
          <w:rPr>
            <w:rStyle w:val="Hyperlink"/>
            <w:u w:val="none"/>
          </w:rPr>
          <w:t>Figure 3</w:t>
        </w:r>
      </w:hyperlink>
      <w:r w:rsidRPr="00E51AB6">
        <w:t xml:space="preserve"> is a figure environment. </w:t>
      </w:r>
      <w:hyperlink w:anchor="Tab1" w:history="1">
        <w:r w:rsidRPr="00E51AB6">
          <w:rPr>
            <w:rStyle w:val="Hyperlink"/>
            <w:u w:val="none"/>
          </w:rPr>
          <w:t>Table 1</w:t>
        </w:r>
      </w:hyperlink>
      <w:r w:rsidRPr="00E51AB6">
        <w:t xml:space="preserve"> is a table environment. </w:t>
      </w:r>
      <w:hyperlink w:anchor="_Supplemental_Material_Instructions" w:history="1">
        <w:r w:rsidRPr="00E51AB6">
          <w:rPr>
            <w:rStyle w:val="Hyperlink"/>
            <w:u w:val="none"/>
          </w:rPr>
          <w:t>Sections 6</w:t>
        </w:r>
      </w:hyperlink>
      <w:r w:rsidRPr="00E51AB6">
        <w:t xml:space="preserve"> and </w:t>
      </w:r>
      <w:hyperlink w:anchor="_References" w:history="1">
        <w:r w:rsidRPr="00E51AB6">
          <w:rPr>
            <w:rStyle w:val="Hyperlink"/>
            <w:u w:val="none"/>
          </w:rPr>
          <w:t>7</w:t>
        </w:r>
      </w:hyperlink>
      <w:r w:rsidRPr="00E51AB6">
        <w:t xml:space="preserve"> are section environments. </w:t>
      </w:r>
      <w:hyperlink w:anchor="Eq1" w:history="1">
        <w:r w:rsidRPr="00E51AB6">
          <w:rPr>
            <w:rStyle w:val="Hyperlink"/>
            <w:u w:val="none"/>
          </w:rPr>
          <w:t>Equation (1)</w:t>
        </w:r>
      </w:hyperlink>
      <w:r w:rsidRPr="00E51AB6">
        <w:t xml:space="preserve"> is an equation environment.</w:t>
      </w:r>
    </w:p>
    <w:p w14:paraId="53721AD2" w14:textId="77777777" w:rsidR="00BD2631" w:rsidRDefault="00D830E9" w:rsidP="00C0088C">
      <w:pPr>
        <w:pStyle w:val="Heading1"/>
      </w:pPr>
      <w:r>
        <w:t>Figures</w:t>
      </w:r>
    </w:p>
    <w:p w14:paraId="5B7BD270" w14:textId="77777777" w:rsidR="00D830E9" w:rsidRPr="00D830E9" w:rsidRDefault="00D830E9" w:rsidP="00D830E9">
      <w:pPr>
        <w:pStyle w:val="Heading2"/>
      </w:pPr>
      <w:r>
        <w:t>Figures on the first page</w:t>
      </w:r>
    </w:p>
    <w:p w14:paraId="3844FEF6" w14:textId="77777777" w:rsidR="00F22A34" w:rsidRDefault="00D830E9" w:rsidP="00E51AB6">
      <w:pPr>
        <w:pStyle w:val="BodyNoIndent"/>
      </w:pPr>
      <w:r w:rsidRPr="00D830E9">
        <w:t>The teaser figure should only have the width of the abstract as the</w:t>
      </w:r>
      <w:r>
        <w:t xml:space="preserve"> </w:t>
      </w:r>
      <w:r w:rsidRPr="00D830E9">
        <w:t>template enforces it. The use of figures other than the optional teaser</w:t>
      </w:r>
      <w:r>
        <w:t xml:space="preserve"> </w:t>
      </w:r>
      <w:r w:rsidRPr="00D830E9">
        <w:t>is not permitted on the first page. Other figures should begin on the</w:t>
      </w:r>
      <w:r>
        <w:t xml:space="preserve"> </w:t>
      </w:r>
      <w:r w:rsidRPr="00D830E9">
        <w:t>second page. Papers submitted with figures other than the optional</w:t>
      </w:r>
      <w:r>
        <w:t xml:space="preserve"> </w:t>
      </w:r>
      <w:r w:rsidRPr="00D830E9">
        <w:t>teaser on the first page will be refused.</w:t>
      </w:r>
      <w:r w:rsidR="00BD2631" w:rsidRPr="0068288C">
        <w:t xml:space="preserve"> </w:t>
      </w:r>
    </w:p>
    <w:tbl>
      <w:tblPr>
        <w:tblStyle w:val="TableGrid"/>
        <w:tblpPr w:leftFromText="180" w:rightFromText="180" w:vertAnchor="text" w:tblpXSpec="center" w:tblpY="1"/>
        <w:tblOverlap w:val="never"/>
        <w:tblW w:w="5004" w:type="dxa"/>
        <w:jc w:val="center"/>
        <w:tblCellMar>
          <w:left w:w="0" w:type="dxa"/>
          <w:right w:w="0" w:type="dxa"/>
        </w:tblCellMar>
        <w:tblLook w:val="04A0" w:firstRow="1" w:lastRow="0" w:firstColumn="1" w:lastColumn="0" w:noHBand="0" w:noVBand="1"/>
      </w:tblPr>
      <w:tblGrid>
        <w:gridCol w:w="2824"/>
        <w:gridCol w:w="2180"/>
      </w:tblGrid>
      <w:tr w:rsidR="00F22A34" w14:paraId="3AE9641E" w14:textId="77777777" w:rsidTr="00AC5324">
        <w:trPr>
          <w:jc w:val="center"/>
        </w:trPr>
        <w:tc>
          <w:tcPr>
            <w:tcW w:w="0" w:type="auto"/>
          </w:tcPr>
          <w:p w14:paraId="49F5E8E6" w14:textId="77777777" w:rsidR="00F22A34" w:rsidRDefault="00F22A34" w:rsidP="00AC5324">
            <w:pPr>
              <w:spacing w:before="240"/>
              <w:ind w:left="720" w:hanging="720"/>
              <w:jc w:val="center"/>
            </w:pPr>
            <w:r w:rsidRPr="00F22A34">
              <w:rPr>
                <w:noProof/>
              </w:rPr>
              <w:lastRenderedPageBreak/>
              <w:drawing>
                <wp:inline distT="0" distB="0" distL="0" distR="0" wp14:anchorId="3305C416" wp14:editId="7F4057E1">
                  <wp:extent cx="1379220" cy="1034415"/>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98151" cy="1048613"/>
                          </a:xfrm>
                          <a:prstGeom prst="rect">
                            <a:avLst/>
                          </a:prstGeom>
                        </pic:spPr>
                      </pic:pic>
                    </a:graphicData>
                  </a:graphic>
                </wp:inline>
              </w:drawing>
            </w:r>
          </w:p>
        </w:tc>
        <w:tc>
          <w:tcPr>
            <w:tcW w:w="0" w:type="dxa"/>
          </w:tcPr>
          <w:p w14:paraId="79F4AEF8" w14:textId="77777777" w:rsidR="00F22A34" w:rsidRDefault="00F22A34" w:rsidP="00AC5324">
            <w:pPr>
              <w:spacing w:before="240"/>
            </w:pPr>
            <w:r w:rsidRPr="00F22A34">
              <w:rPr>
                <w:noProof/>
              </w:rPr>
              <w:drawing>
                <wp:inline distT="0" distB="0" distL="0" distR="0" wp14:anchorId="62785569" wp14:editId="3D7194F5">
                  <wp:extent cx="1379261" cy="1034446"/>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79870" cy="1034903"/>
                          </a:xfrm>
                          <a:prstGeom prst="rect">
                            <a:avLst/>
                          </a:prstGeom>
                        </pic:spPr>
                      </pic:pic>
                    </a:graphicData>
                  </a:graphic>
                </wp:inline>
              </w:drawing>
            </w:r>
          </w:p>
        </w:tc>
      </w:tr>
      <w:tr w:rsidR="00F22A34" w14:paraId="435C4B35" w14:textId="77777777" w:rsidTr="00AC5324">
        <w:trPr>
          <w:jc w:val="center"/>
        </w:trPr>
        <w:tc>
          <w:tcPr>
            <w:tcW w:w="0" w:type="auto"/>
          </w:tcPr>
          <w:p w14:paraId="26B2AED6" w14:textId="77777777" w:rsidR="00F22A34" w:rsidRPr="00F22A34" w:rsidRDefault="00F22A34" w:rsidP="00AC5324">
            <w:pPr>
              <w:pStyle w:val="ListParagraph"/>
              <w:spacing w:before="240"/>
              <w:rPr>
                <w:rFonts w:ascii="Helvetica" w:hAnsi="Helvetica"/>
                <w:sz w:val="16"/>
                <w:szCs w:val="16"/>
              </w:rPr>
            </w:pPr>
            <w:r>
              <w:rPr>
                <w:rFonts w:ascii="Helvetica" w:hAnsi="Helvetica"/>
                <w:sz w:val="16"/>
                <w:szCs w:val="16"/>
              </w:rPr>
              <w:t xml:space="preserve">(a) </w:t>
            </w:r>
            <w:r w:rsidRPr="00F22A34">
              <w:rPr>
                <w:rFonts w:ascii="Helvetica" w:hAnsi="Helvetica"/>
                <w:sz w:val="16"/>
                <w:szCs w:val="16"/>
              </w:rPr>
              <w:t>The letter A.</w:t>
            </w:r>
          </w:p>
        </w:tc>
        <w:tc>
          <w:tcPr>
            <w:tcW w:w="0" w:type="dxa"/>
          </w:tcPr>
          <w:p w14:paraId="2FEA1CB6" w14:textId="77777777" w:rsidR="00F22A34" w:rsidRDefault="00F22A34" w:rsidP="00AC5324">
            <w:pPr>
              <w:spacing w:before="240"/>
              <w:jc w:val="center"/>
            </w:pPr>
            <w:r>
              <w:rPr>
                <w:rFonts w:ascii="Helvetica" w:hAnsi="Helvetica"/>
                <w:sz w:val="16"/>
                <w:szCs w:val="16"/>
              </w:rPr>
              <w:t xml:space="preserve">(b) </w:t>
            </w:r>
            <w:r w:rsidRPr="00F22A34">
              <w:rPr>
                <w:rFonts w:ascii="Helvetica" w:hAnsi="Helvetica"/>
                <w:sz w:val="16"/>
                <w:szCs w:val="16"/>
              </w:rPr>
              <w:t xml:space="preserve">The letter </w:t>
            </w:r>
            <w:r>
              <w:rPr>
                <w:rFonts w:ascii="Helvetica" w:hAnsi="Helvetica"/>
                <w:sz w:val="16"/>
                <w:szCs w:val="16"/>
              </w:rPr>
              <w:t>B</w:t>
            </w:r>
            <w:r w:rsidRPr="00F22A34">
              <w:rPr>
                <w:rFonts w:ascii="Helvetica" w:hAnsi="Helvetica"/>
                <w:sz w:val="16"/>
                <w:szCs w:val="16"/>
              </w:rPr>
              <w:t>.</w:t>
            </w:r>
          </w:p>
        </w:tc>
      </w:tr>
      <w:tr w:rsidR="00F22A34" w14:paraId="036AEE56" w14:textId="77777777" w:rsidTr="00AC5324">
        <w:trPr>
          <w:jc w:val="center"/>
        </w:trPr>
        <w:tc>
          <w:tcPr>
            <w:tcW w:w="0" w:type="dxa"/>
            <w:gridSpan w:val="2"/>
            <w:noWrap/>
            <w:tcFitText/>
          </w:tcPr>
          <w:p w14:paraId="46BE08F8" w14:textId="77777777" w:rsidR="00F22A34" w:rsidRDefault="00F22A34" w:rsidP="00AC5324">
            <w:pPr>
              <w:spacing w:before="240"/>
              <w:jc w:val="center"/>
            </w:pPr>
            <w:r w:rsidRPr="00DF3A3F">
              <w:rPr>
                <w:noProof/>
              </w:rPr>
              <w:drawing>
                <wp:inline distT="0" distB="0" distL="0" distR="0" wp14:anchorId="496C3F7D" wp14:editId="58CC78FF">
                  <wp:extent cx="1380744" cy="1033272"/>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80744" cy="1033272"/>
                          </a:xfrm>
                          <a:prstGeom prst="rect">
                            <a:avLst/>
                          </a:prstGeom>
                        </pic:spPr>
                      </pic:pic>
                    </a:graphicData>
                  </a:graphic>
                </wp:inline>
              </w:drawing>
            </w:r>
          </w:p>
        </w:tc>
      </w:tr>
      <w:tr w:rsidR="00F22A34" w14:paraId="70157B06" w14:textId="77777777" w:rsidTr="00AC5324">
        <w:trPr>
          <w:jc w:val="center"/>
        </w:trPr>
        <w:tc>
          <w:tcPr>
            <w:tcW w:w="0" w:type="dxa"/>
            <w:gridSpan w:val="2"/>
          </w:tcPr>
          <w:p w14:paraId="3845FD5C" w14:textId="77777777" w:rsidR="00F22A34" w:rsidRDefault="00F22A34" w:rsidP="00AC5324">
            <w:pPr>
              <w:spacing w:before="240"/>
              <w:jc w:val="center"/>
            </w:pPr>
            <w:r>
              <w:rPr>
                <w:rFonts w:ascii="Helvetica" w:hAnsi="Helvetica"/>
                <w:sz w:val="16"/>
                <w:szCs w:val="16"/>
              </w:rPr>
              <w:t xml:space="preserve">(c) </w:t>
            </w:r>
            <w:r w:rsidRPr="00F22A34">
              <w:rPr>
                <w:rFonts w:ascii="Helvetica" w:hAnsi="Helvetica"/>
                <w:sz w:val="16"/>
                <w:szCs w:val="16"/>
              </w:rPr>
              <w:t xml:space="preserve">The letter </w:t>
            </w:r>
            <w:r>
              <w:rPr>
                <w:rFonts w:ascii="Helvetica" w:hAnsi="Helvetica"/>
                <w:sz w:val="16"/>
                <w:szCs w:val="16"/>
              </w:rPr>
              <w:t>C.</w:t>
            </w:r>
          </w:p>
        </w:tc>
      </w:tr>
    </w:tbl>
    <w:p w14:paraId="031D95C3" w14:textId="77777777" w:rsidR="00BD2631" w:rsidRDefault="00BD2631" w:rsidP="00C0088C">
      <w:pPr>
        <w:pStyle w:val="FigureCaption"/>
      </w:pPr>
      <w:bookmarkStart w:id="1" w:name="Fig2"/>
      <w:r>
        <w:t>Fig. 2</w:t>
      </w:r>
      <w:bookmarkEnd w:id="1"/>
      <w:r w:rsidRPr="0068288C">
        <w:t xml:space="preserve">. </w:t>
      </w:r>
      <w:r w:rsidR="00D830E9">
        <w:t>Example of adding subfigures</w:t>
      </w:r>
      <w:r w:rsidR="00F22A34">
        <w:t>.</w:t>
      </w:r>
    </w:p>
    <w:p w14:paraId="210701A1" w14:textId="77777777" w:rsidR="00BD2631" w:rsidRPr="0068288C" w:rsidRDefault="00D830E9" w:rsidP="00BD2631">
      <w:pPr>
        <w:pStyle w:val="Heading2"/>
      </w:pPr>
      <w:r>
        <w:t>Subfigures</w:t>
      </w:r>
    </w:p>
    <w:p w14:paraId="24D64247" w14:textId="77777777" w:rsidR="00BD2631" w:rsidRPr="0068288C" w:rsidRDefault="00D830E9" w:rsidP="00E51AB6">
      <w:pPr>
        <w:pStyle w:val="BodyNoIndent"/>
      </w:pPr>
      <w:r w:rsidRPr="00E51AB6">
        <w:t xml:space="preserve">See </w:t>
      </w:r>
      <w:hyperlink w:anchor="Fig2" w:history="1">
        <w:r w:rsidRPr="00E51AB6">
          <w:rPr>
            <w:rStyle w:val="Hyperlink"/>
            <w:u w:val="none"/>
          </w:rPr>
          <w:t>Fig. 2</w:t>
        </w:r>
      </w:hyperlink>
      <w:r w:rsidRPr="00D830E9">
        <w:t xml:space="preserve"> for an example. </w:t>
      </w:r>
    </w:p>
    <w:p w14:paraId="4AB95E88" w14:textId="77777777" w:rsidR="00BD2631" w:rsidRPr="0068288C" w:rsidRDefault="00412D1E" w:rsidP="00C0088C">
      <w:pPr>
        <w:pStyle w:val="Heading1"/>
      </w:pPr>
      <w:r>
        <w:t>Equations and Tables</w:t>
      </w:r>
    </w:p>
    <w:tbl>
      <w:tblPr>
        <w:tblpPr w:leftFromText="180" w:rightFromText="180" w:vertAnchor="text" w:horzAnchor="margin" w:tblpY="240"/>
        <w:tblW w:w="0" w:type="auto"/>
        <w:tblLook w:val="00A0" w:firstRow="1" w:lastRow="0" w:firstColumn="1" w:lastColumn="0" w:noHBand="0" w:noVBand="0"/>
      </w:tblPr>
      <w:tblGrid>
        <w:gridCol w:w="235"/>
        <w:gridCol w:w="239"/>
        <w:gridCol w:w="3971"/>
        <w:gridCol w:w="559"/>
      </w:tblGrid>
      <w:tr w:rsidR="00412D1E" w:rsidRPr="0068288C" w14:paraId="73352052" w14:textId="77777777" w:rsidTr="00412D1E">
        <w:trPr>
          <w:trHeight w:val="881"/>
        </w:trPr>
        <w:tc>
          <w:tcPr>
            <w:tcW w:w="236" w:type="dxa"/>
          </w:tcPr>
          <w:p w14:paraId="446C5ED9" w14:textId="77777777" w:rsidR="00412D1E" w:rsidRPr="0068288C" w:rsidRDefault="00412D1E" w:rsidP="00412D1E">
            <w:pPr>
              <w:jc w:val="center"/>
            </w:pPr>
          </w:p>
        </w:tc>
        <w:tc>
          <w:tcPr>
            <w:tcW w:w="240" w:type="dxa"/>
          </w:tcPr>
          <w:p w14:paraId="0C7F83B3" w14:textId="77777777" w:rsidR="00412D1E" w:rsidRPr="0068288C" w:rsidRDefault="00412D1E" w:rsidP="00412D1E">
            <w:pPr>
              <w:jc w:val="center"/>
            </w:pPr>
          </w:p>
        </w:tc>
        <w:tc>
          <w:tcPr>
            <w:tcW w:w="4135" w:type="dxa"/>
            <w:vAlign w:val="center"/>
          </w:tcPr>
          <w:p w14:paraId="12EC2DD7" w14:textId="77777777" w:rsidR="00412D1E" w:rsidRPr="0068288C" w:rsidRDefault="00412D1E" w:rsidP="00412D1E">
            <w:pPr>
              <w:jc w:val="center"/>
            </w:pPr>
            <w:r>
              <w:rPr>
                <w:noProof/>
              </w:rPr>
              <w:drawing>
                <wp:inline distT="0" distB="0" distL="0" distR="0" wp14:anchorId="374ABFA1" wp14:editId="49A65A08">
                  <wp:extent cx="520700" cy="381000"/>
                  <wp:effectExtent l="0" t="0" r="1270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0700" cy="381000"/>
                          </a:xfrm>
                          <a:prstGeom prst="rect">
                            <a:avLst/>
                          </a:prstGeom>
                          <a:noFill/>
                          <a:ln>
                            <a:noFill/>
                          </a:ln>
                        </pic:spPr>
                      </pic:pic>
                    </a:graphicData>
                  </a:graphic>
                </wp:inline>
              </w:drawing>
            </w:r>
          </w:p>
        </w:tc>
        <w:tc>
          <w:tcPr>
            <w:tcW w:w="566" w:type="dxa"/>
            <w:vAlign w:val="center"/>
          </w:tcPr>
          <w:p w14:paraId="09A75359" w14:textId="77777777" w:rsidR="00412D1E" w:rsidRPr="004C4E88" w:rsidRDefault="00412D1E" w:rsidP="00412D1E">
            <w:pPr>
              <w:jc w:val="right"/>
              <w:rPr>
                <w:sz w:val="18"/>
              </w:rPr>
            </w:pPr>
            <w:r w:rsidRPr="004C4E88">
              <w:rPr>
                <w:sz w:val="18"/>
              </w:rPr>
              <w:t>(</w:t>
            </w:r>
            <w:bookmarkStart w:id="2" w:name="Eq1"/>
            <w:r w:rsidRPr="004C4E88">
              <w:rPr>
                <w:sz w:val="18"/>
              </w:rPr>
              <w:t>1</w:t>
            </w:r>
            <w:bookmarkEnd w:id="2"/>
            <w:r w:rsidRPr="004C4E88">
              <w:rPr>
                <w:sz w:val="18"/>
              </w:rPr>
              <w:t>)</w:t>
            </w:r>
          </w:p>
        </w:tc>
      </w:tr>
    </w:tbl>
    <w:p w14:paraId="5825E352" w14:textId="77777777" w:rsidR="00BD2631" w:rsidRDefault="00412D1E" w:rsidP="00412D1E">
      <w:pPr>
        <w:pStyle w:val="Body"/>
        <w:ind w:firstLine="0"/>
      </w:pPr>
      <w:r>
        <w:t>Equations can be added lie so:</w:t>
      </w:r>
    </w:p>
    <w:p w14:paraId="408EB29B" w14:textId="77777777" w:rsidR="00BD2631" w:rsidRPr="0068288C" w:rsidRDefault="00412D1E" w:rsidP="00BD2631">
      <w:pPr>
        <w:pStyle w:val="Body"/>
      </w:pPr>
      <w:r w:rsidRPr="00412D1E">
        <w:rPr>
          <w:lang w:val="en-US"/>
        </w:rPr>
        <w:t xml:space="preserve">Tables, such as </w:t>
      </w:r>
      <w:hyperlink w:anchor="Tab1" w:history="1">
        <w:r w:rsidRPr="00E51AB6">
          <w:rPr>
            <w:rStyle w:val="Hyperlink"/>
            <w:u w:val="none"/>
            <w:lang w:val="en-US"/>
          </w:rPr>
          <w:t>Tab. 1</w:t>
        </w:r>
      </w:hyperlink>
      <w:r w:rsidRPr="00412D1E">
        <w:rPr>
          <w:lang w:val="en-US"/>
        </w:rPr>
        <w:t xml:space="preserve"> can also be included</w:t>
      </w:r>
      <w:r w:rsidR="00BD2631" w:rsidRPr="0068288C">
        <w:t>.</w:t>
      </w:r>
    </w:p>
    <w:p w14:paraId="3D66BAC7" w14:textId="77777777" w:rsidR="00BD2631" w:rsidRPr="000024AE" w:rsidRDefault="00BD2631" w:rsidP="00BD2631">
      <w:pPr>
        <w:pStyle w:val="Body"/>
        <w:ind w:firstLine="0"/>
      </w:pPr>
    </w:p>
    <w:p w14:paraId="29182F4C" w14:textId="77777777" w:rsidR="00BD2631" w:rsidRPr="00A276AD" w:rsidRDefault="00BD2631" w:rsidP="00BD2631">
      <w:pPr>
        <w:pStyle w:val="Body"/>
      </w:pPr>
    </w:p>
    <w:tbl>
      <w:tblPr>
        <w:tblW w:w="4320" w:type="dxa"/>
        <w:tblInd w:w="648" w:type="dxa"/>
        <w:tblLook w:val="00A0" w:firstRow="1" w:lastRow="0" w:firstColumn="1" w:lastColumn="0" w:noHBand="0" w:noVBand="0"/>
      </w:tblPr>
      <w:tblGrid>
        <w:gridCol w:w="876"/>
        <w:gridCol w:w="1203"/>
        <w:gridCol w:w="1123"/>
        <w:gridCol w:w="1118"/>
      </w:tblGrid>
      <w:tr w:rsidR="00BD2631" w:rsidRPr="0068288C" w14:paraId="3AA48938" w14:textId="77777777">
        <w:trPr>
          <w:cantSplit/>
          <w:trHeight w:val="217"/>
        </w:trPr>
        <w:tc>
          <w:tcPr>
            <w:tcW w:w="4320" w:type="dxa"/>
            <w:gridSpan w:val="4"/>
          </w:tcPr>
          <w:p w14:paraId="1FDB49A2" w14:textId="77777777" w:rsidR="00BD2631" w:rsidRPr="0068288C" w:rsidRDefault="00BD2631" w:rsidP="00C0088C">
            <w:pPr>
              <w:pStyle w:val="TableCaption"/>
            </w:pPr>
            <w:bookmarkStart w:id="3" w:name="Tab1"/>
            <w:r w:rsidRPr="009745D8">
              <w:t>Table 1</w:t>
            </w:r>
            <w:bookmarkEnd w:id="3"/>
            <w:r w:rsidRPr="009745D8">
              <w:t>. Vis Paper Acceptance Rate</w:t>
            </w:r>
          </w:p>
        </w:tc>
      </w:tr>
      <w:tr w:rsidR="00BD2631" w:rsidRPr="0068288C" w14:paraId="28FA056C" w14:textId="77777777">
        <w:trPr>
          <w:cantSplit/>
          <w:trHeight w:val="137"/>
        </w:trPr>
        <w:tc>
          <w:tcPr>
            <w:tcW w:w="876" w:type="dxa"/>
            <w:tcBorders>
              <w:bottom w:val="single" w:sz="4" w:space="0" w:color="auto"/>
            </w:tcBorders>
          </w:tcPr>
          <w:p w14:paraId="5530FA1E" w14:textId="77777777" w:rsidR="00BD2631" w:rsidRPr="0068288C" w:rsidRDefault="00BD2631" w:rsidP="00BD2631">
            <w:pPr>
              <w:pStyle w:val="Table"/>
            </w:pPr>
            <w:r w:rsidRPr="0068288C">
              <w:t>Year</w:t>
            </w:r>
          </w:p>
        </w:tc>
        <w:tc>
          <w:tcPr>
            <w:tcW w:w="1203" w:type="dxa"/>
            <w:tcBorders>
              <w:bottom w:val="single" w:sz="4" w:space="0" w:color="auto"/>
            </w:tcBorders>
          </w:tcPr>
          <w:p w14:paraId="52F82365" w14:textId="77777777" w:rsidR="00BD2631" w:rsidRPr="0068288C" w:rsidRDefault="00BD2631" w:rsidP="00BD2631">
            <w:pPr>
              <w:pStyle w:val="Table"/>
            </w:pPr>
            <w:r w:rsidRPr="0068288C">
              <w:t>Submitted</w:t>
            </w:r>
          </w:p>
        </w:tc>
        <w:tc>
          <w:tcPr>
            <w:tcW w:w="1123" w:type="dxa"/>
            <w:tcBorders>
              <w:bottom w:val="single" w:sz="4" w:space="0" w:color="auto"/>
            </w:tcBorders>
          </w:tcPr>
          <w:p w14:paraId="1472B302" w14:textId="77777777" w:rsidR="00BD2631" w:rsidRPr="0068288C" w:rsidRDefault="00BD2631" w:rsidP="00BD2631">
            <w:pPr>
              <w:pStyle w:val="Table"/>
            </w:pPr>
            <w:r w:rsidRPr="0068288C">
              <w:t>Accepted</w:t>
            </w:r>
          </w:p>
        </w:tc>
        <w:tc>
          <w:tcPr>
            <w:tcW w:w="1118" w:type="dxa"/>
            <w:tcBorders>
              <w:bottom w:val="single" w:sz="4" w:space="0" w:color="auto"/>
            </w:tcBorders>
          </w:tcPr>
          <w:p w14:paraId="0F4A1AFD" w14:textId="77777777" w:rsidR="00BD2631" w:rsidRPr="0068288C" w:rsidRDefault="00BD2631" w:rsidP="00BD2631">
            <w:pPr>
              <w:pStyle w:val="Table"/>
            </w:pPr>
            <w:r w:rsidRPr="0068288C">
              <w:t>Accepted (%)</w:t>
            </w:r>
          </w:p>
        </w:tc>
      </w:tr>
      <w:tr w:rsidR="00BD2631" w:rsidRPr="0068288C" w14:paraId="6B522519" w14:textId="77777777">
        <w:trPr>
          <w:cantSplit/>
          <w:trHeight w:val="60"/>
        </w:trPr>
        <w:tc>
          <w:tcPr>
            <w:tcW w:w="876" w:type="dxa"/>
            <w:tcBorders>
              <w:top w:val="single" w:sz="4" w:space="0" w:color="auto"/>
            </w:tcBorders>
          </w:tcPr>
          <w:p w14:paraId="1AAECBD7" w14:textId="77777777" w:rsidR="00BD2631" w:rsidRPr="00B60886" w:rsidRDefault="00BD2631" w:rsidP="00BD2631">
            <w:pPr>
              <w:pStyle w:val="Table"/>
            </w:pPr>
            <w:r w:rsidRPr="00B60886">
              <w:t>1994</w:t>
            </w:r>
          </w:p>
        </w:tc>
        <w:tc>
          <w:tcPr>
            <w:tcW w:w="1203" w:type="dxa"/>
            <w:tcBorders>
              <w:top w:val="single" w:sz="4" w:space="0" w:color="auto"/>
            </w:tcBorders>
          </w:tcPr>
          <w:p w14:paraId="3ECEB526" w14:textId="77777777" w:rsidR="00BD2631" w:rsidRPr="00B60886" w:rsidRDefault="00BD2631" w:rsidP="00BD2631">
            <w:pPr>
              <w:pStyle w:val="Table"/>
            </w:pPr>
            <w:r w:rsidRPr="00B60886">
              <w:t>91</w:t>
            </w:r>
          </w:p>
        </w:tc>
        <w:tc>
          <w:tcPr>
            <w:tcW w:w="1123" w:type="dxa"/>
            <w:tcBorders>
              <w:top w:val="single" w:sz="4" w:space="0" w:color="auto"/>
            </w:tcBorders>
          </w:tcPr>
          <w:p w14:paraId="1B083592" w14:textId="77777777" w:rsidR="00BD2631" w:rsidRPr="00B60886" w:rsidRDefault="00BD2631" w:rsidP="00BD2631">
            <w:pPr>
              <w:pStyle w:val="Table"/>
            </w:pPr>
            <w:r w:rsidRPr="00B60886">
              <w:t>41</w:t>
            </w:r>
          </w:p>
        </w:tc>
        <w:tc>
          <w:tcPr>
            <w:tcW w:w="1118" w:type="dxa"/>
            <w:tcBorders>
              <w:top w:val="single" w:sz="4" w:space="0" w:color="auto"/>
            </w:tcBorders>
          </w:tcPr>
          <w:p w14:paraId="24FBCF73" w14:textId="77777777" w:rsidR="00BD2631" w:rsidRPr="00B60886" w:rsidRDefault="00BD2631" w:rsidP="00BD2631">
            <w:pPr>
              <w:pStyle w:val="Table"/>
            </w:pPr>
            <w:r w:rsidRPr="00B60886">
              <w:t>45.1</w:t>
            </w:r>
          </w:p>
        </w:tc>
      </w:tr>
      <w:tr w:rsidR="00BD2631" w:rsidRPr="0068288C" w14:paraId="11EF155F" w14:textId="77777777">
        <w:trPr>
          <w:cantSplit/>
          <w:trHeight w:val="60"/>
        </w:trPr>
        <w:tc>
          <w:tcPr>
            <w:tcW w:w="876" w:type="dxa"/>
          </w:tcPr>
          <w:p w14:paraId="4966245F" w14:textId="77777777" w:rsidR="00BD2631" w:rsidRPr="00B60886" w:rsidRDefault="00BD2631" w:rsidP="00BD2631">
            <w:pPr>
              <w:pStyle w:val="Table"/>
            </w:pPr>
            <w:r w:rsidRPr="00B60886">
              <w:t>1995</w:t>
            </w:r>
          </w:p>
        </w:tc>
        <w:tc>
          <w:tcPr>
            <w:tcW w:w="1203" w:type="dxa"/>
          </w:tcPr>
          <w:p w14:paraId="6E8E26C0" w14:textId="77777777" w:rsidR="00BD2631" w:rsidRPr="00B60886" w:rsidRDefault="00BD2631" w:rsidP="00BD2631">
            <w:pPr>
              <w:pStyle w:val="Table"/>
            </w:pPr>
            <w:r w:rsidRPr="00B60886">
              <w:t>102</w:t>
            </w:r>
          </w:p>
        </w:tc>
        <w:tc>
          <w:tcPr>
            <w:tcW w:w="1123" w:type="dxa"/>
          </w:tcPr>
          <w:p w14:paraId="5E719693" w14:textId="77777777" w:rsidR="00BD2631" w:rsidRPr="00B60886" w:rsidRDefault="00BD2631" w:rsidP="00BD2631">
            <w:pPr>
              <w:pStyle w:val="Table"/>
            </w:pPr>
            <w:r w:rsidRPr="00B60886">
              <w:t>41</w:t>
            </w:r>
          </w:p>
        </w:tc>
        <w:tc>
          <w:tcPr>
            <w:tcW w:w="1118" w:type="dxa"/>
          </w:tcPr>
          <w:p w14:paraId="46AA64F0" w14:textId="77777777" w:rsidR="00BD2631" w:rsidRPr="00B60886" w:rsidRDefault="00BD2631" w:rsidP="00BD2631">
            <w:pPr>
              <w:pStyle w:val="Table"/>
            </w:pPr>
            <w:r w:rsidRPr="00B60886">
              <w:t>40.2</w:t>
            </w:r>
          </w:p>
        </w:tc>
      </w:tr>
      <w:tr w:rsidR="00BD2631" w:rsidRPr="0068288C" w14:paraId="6D37C109" w14:textId="77777777">
        <w:trPr>
          <w:cantSplit/>
          <w:trHeight w:val="60"/>
        </w:trPr>
        <w:tc>
          <w:tcPr>
            <w:tcW w:w="876" w:type="dxa"/>
          </w:tcPr>
          <w:p w14:paraId="1C138A3F" w14:textId="77777777" w:rsidR="00BD2631" w:rsidRPr="00B60886" w:rsidRDefault="00BD2631" w:rsidP="00BD2631">
            <w:pPr>
              <w:pStyle w:val="Table"/>
            </w:pPr>
            <w:r w:rsidRPr="00B60886">
              <w:t>1996</w:t>
            </w:r>
          </w:p>
        </w:tc>
        <w:tc>
          <w:tcPr>
            <w:tcW w:w="1203" w:type="dxa"/>
          </w:tcPr>
          <w:p w14:paraId="34AB5739" w14:textId="77777777" w:rsidR="00BD2631" w:rsidRPr="00B60886" w:rsidRDefault="00BD2631" w:rsidP="00BD2631">
            <w:pPr>
              <w:pStyle w:val="Table"/>
            </w:pPr>
            <w:r w:rsidRPr="00B60886">
              <w:t>101</w:t>
            </w:r>
          </w:p>
        </w:tc>
        <w:tc>
          <w:tcPr>
            <w:tcW w:w="1123" w:type="dxa"/>
          </w:tcPr>
          <w:p w14:paraId="2C3DF25C" w14:textId="77777777" w:rsidR="00BD2631" w:rsidRPr="00B60886" w:rsidRDefault="00BD2631" w:rsidP="00BD2631">
            <w:pPr>
              <w:pStyle w:val="Table"/>
            </w:pPr>
            <w:r w:rsidRPr="00B60886">
              <w:t>43</w:t>
            </w:r>
          </w:p>
        </w:tc>
        <w:tc>
          <w:tcPr>
            <w:tcW w:w="1118" w:type="dxa"/>
          </w:tcPr>
          <w:p w14:paraId="5F87864A" w14:textId="77777777" w:rsidR="00BD2631" w:rsidRPr="00B60886" w:rsidRDefault="00BD2631" w:rsidP="00BD2631">
            <w:pPr>
              <w:pStyle w:val="Table"/>
            </w:pPr>
            <w:r w:rsidRPr="00B60886">
              <w:t>42.6</w:t>
            </w:r>
          </w:p>
        </w:tc>
      </w:tr>
      <w:tr w:rsidR="00BD2631" w:rsidRPr="0068288C" w14:paraId="3421352B" w14:textId="77777777">
        <w:trPr>
          <w:cantSplit/>
          <w:trHeight w:val="60"/>
        </w:trPr>
        <w:tc>
          <w:tcPr>
            <w:tcW w:w="876" w:type="dxa"/>
          </w:tcPr>
          <w:p w14:paraId="0EF575A7" w14:textId="77777777" w:rsidR="00BD2631" w:rsidRPr="00B60886" w:rsidRDefault="00BD2631" w:rsidP="00BD2631">
            <w:pPr>
              <w:pStyle w:val="Table"/>
            </w:pPr>
            <w:r w:rsidRPr="00B60886">
              <w:t>1997</w:t>
            </w:r>
          </w:p>
        </w:tc>
        <w:tc>
          <w:tcPr>
            <w:tcW w:w="1203" w:type="dxa"/>
          </w:tcPr>
          <w:p w14:paraId="79AF330C" w14:textId="77777777" w:rsidR="00BD2631" w:rsidRPr="00B60886" w:rsidRDefault="00BD2631" w:rsidP="00BD2631">
            <w:pPr>
              <w:pStyle w:val="Table"/>
            </w:pPr>
            <w:r w:rsidRPr="00B60886">
              <w:t>117</w:t>
            </w:r>
          </w:p>
        </w:tc>
        <w:tc>
          <w:tcPr>
            <w:tcW w:w="1123" w:type="dxa"/>
          </w:tcPr>
          <w:p w14:paraId="51465A14" w14:textId="77777777" w:rsidR="00BD2631" w:rsidRPr="00B60886" w:rsidRDefault="00BD2631" w:rsidP="00BD2631">
            <w:pPr>
              <w:pStyle w:val="Table"/>
            </w:pPr>
            <w:r w:rsidRPr="00B60886">
              <w:t>44</w:t>
            </w:r>
          </w:p>
        </w:tc>
        <w:tc>
          <w:tcPr>
            <w:tcW w:w="1118" w:type="dxa"/>
          </w:tcPr>
          <w:p w14:paraId="12FAA1E3" w14:textId="77777777" w:rsidR="00BD2631" w:rsidRPr="00B60886" w:rsidRDefault="00BD2631" w:rsidP="00BD2631">
            <w:pPr>
              <w:pStyle w:val="Table"/>
            </w:pPr>
            <w:r w:rsidRPr="00B60886">
              <w:t>37.6</w:t>
            </w:r>
          </w:p>
        </w:tc>
      </w:tr>
      <w:tr w:rsidR="00BD2631" w:rsidRPr="0068288C" w14:paraId="08FBBCD7" w14:textId="77777777">
        <w:trPr>
          <w:cantSplit/>
          <w:trHeight w:val="101"/>
        </w:trPr>
        <w:tc>
          <w:tcPr>
            <w:tcW w:w="876" w:type="dxa"/>
          </w:tcPr>
          <w:p w14:paraId="790172D5" w14:textId="77777777" w:rsidR="00BD2631" w:rsidRPr="00B60886" w:rsidRDefault="00BD2631" w:rsidP="00BD2631">
            <w:pPr>
              <w:pStyle w:val="Table"/>
            </w:pPr>
            <w:r w:rsidRPr="00B60886">
              <w:t>1998</w:t>
            </w:r>
          </w:p>
        </w:tc>
        <w:tc>
          <w:tcPr>
            <w:tcW w:w="1203" w:type="dxa"/>
          </w:tcPr>
          <w:p w14:paraId="479F48C5" w14:textId="77777777" w:rsidR="00BD2631" w:rsidRPr="00B60886" w:rsidRDefault="00BD2631" w:rsidP="00BD2631">
            <w:pPr>
              <w:pStyle w:val="Table"/>
            </w:pPr>
            <w:r w:rsidRPr="00B60886">
              <w:t>118</w:t>
            </w:r>
          </w:p>
        </w:tc>
        <w:tc>
          <w:tcPr>
            <w:tcW w:w="1123" w:type="dxa"/>
          </w:tcPr>
          <w:p w14:paraId="44B77CEA" w14:textId="77777777" w:rsidR="00BD2631" w:rsidRPr="00B60886" w:rsidRDefault="00BD2631" w:rsidP="00BD2631">
            <w:pPr>
              <w:pStyle w:val="Table"/>
            </w:pPr>
            <w:r w:rsidRPr="00B60886">
              <w:t>50</w:t>
            </w:r>
          </w:p>
        </w:tc>
        <w:tc>
          <w:tcPr>
            <w:tcW w:w="1118" w:type="dxa"/>
          </w:tcPr>
          <w:p w14:paraId="4E40048F" w14:textId="77777777" w:rsidR="00BD2631" w:rsidRPr="00B60886" w:rsidRDefault="00BD2631" w:rsidP="00BD2631">
            <w:pPr>
              <w:pStyle w:val="Table"/>
            </w:pPr>
            <w:r w:rsidRPr="00B60886">
              <w:t>42.4</w:t>
            </w:r>
          </w:p>
        </w:tc>
      </w:tr>
      <w:tr w:rsidR="00BD2631" w:rsidRPr="0068288C" w14:paraId="6F34CFB3" w14:textId="77777777">
        <w:trPr>
          <w:cantSplit/>
          <w:trHeight w:val="101"/>
        </w:trPr>
        <w:tc>
          <w:tcPr>
            <w:tcW w:w="876" w:type="dxa"/>
          </w:tcPr>
          <w:p w14:paraId="3C88443F" w14:textId="77777777" w:rsidR="00BD2631" w:rsidRPr="00B60886" w:rsidRDefault="00BD2631" w:rsidP="00BD2631">
            <w:pPr>
              <w:pStyle w:val="Table"/>
            </w:pPr>
            <w:r w:rsidRPr="00B60886">
              <w:t>1999</w:t>
            </w:r>
          </w:p>
        </w:tc>
        <w:tc>
          <w:tcPr>
            <w:tcW w:w="1203" w:type="dxa"/>
          </w:tcPr>
          <w:p w14:paraId="52AEEAF2" w14:textId="77777777" w:rsidR="00BD2631" w:rsidRPr="00B60886" w:rsidRDefault="00BD2631" w:rsidP="00BD2631">
            <w:pPr>
              <w:pStyle w:val="Table"/>
            </w:pPr>
            <w:r w:rsidRPr="00B60886">
              <w:t>129</w:t>
            </w:r>
          </w:p>
        </w:tc>
        <w:tc>
          <w:tcPr>
            <w:tcW w:w="1123" w:type="dxa"/>
          </w:tcPr>
          <w:p w14:paraId="1B781963" w14:textId="77777777" w:rsidR="00BD2631" w:rsidRPr="00B60886" w:rsidRDefault="00BD2631" w:rsidP="00BD2631">
            <w:pPr>
              <w:pStyle w:val="Table"/>
            </w:pPr>
            <w:r w:rsidRPr="00B60886">
              <w:t>47</w:t>
            </w:r>
          </w:p>
        </w:tc>
        <w:tc>
          <w:tcPr>
            <w:tcW w:w="1118" w:type="dxa"/>
          </w:tcPr>
          <w:p w14:paraId="6972ABC7" w14:textId="77777777" w:rsidR="00BD2631" w:rsidRPr="00B60886" w:rsidRDefault="00BD2631" w:rsidP="00BD2631">
            <w:pPr>
              <w:pStyle w:val="Table"/>
            </w:pPr>
            <w:r w:rsidRPr="00B60886">
              <w:t>36.4</w:t>
            </w:r>
          </w:p>
        </w:tc>
      </w:tr>
      <w:tr w:rsidR="00BD2631" w:rsidRPr="0068288C" w14:paraId="0D2F3CFB" w14:textId="77777777">
        <w:trPr>
          <w:cantSplit/>
          <w:trHeight w:val="101"/>
        </w:trPr>
        <w:tc>
          <w:tcPr>
            <w:tcW w:w="876" w:type="dxa"/>
          </w:tcPr>
          <w:p w14:paraId="58110122" w14:textId="77777777" w:rsidR="00BD2631" w:rsidRPr="00B60886" w:rsidRDefault="00BD2631" w:rsidP="00BD2631">
            <w:pPr>
              <w:pStyle w:val="Table"/>
            </w:pPr>
            <w:r w:rsidRPr="00B60886">
              <w:t>2000</w:t>
            </w:r>
          </w:p>
        </w:tc>
        <w:tc>
          <w:tcPr>
            <w:tcW w:w="1203" w:type="dxa"/>
          </w:tcPr>
          <w:p w14:paraId="1F655FFA" w14:textId="77777777" w:rsidR="00BD2631" w:rsidRPr="00B60886" w:rsidRDefault="00BD2631" w:rsidP="00BD2631">
            <w:pPr>
              <w:pStyle w:val="Table"/>
            </w:pPr>
            <w:r w:rsidRPr="00B60886">
              <w:t>151</w:t>
            </w:r>
          </w:p>
        </w:tc>
        <w:tc>
          <w:tcPr>
            <w:tcW w:w="1123" w:type="dxa"/>
          </w:tcPr>
          <w:p w14:paraId="0F1FBF82" w14:textId="77777777" w:rsidR="00BD2631" w:rsidRPr="00B60886" w:rsidRDefault="00BD2631" w:rsidP="00BD2631">
            <w:pPr>
              <w:pStyle w:val="Table"/>
            </w:pPr>
            <w:r w:rsidRPr="00B60886">
              <w:t>52</w:t>
            </w:r>
          </w:p>
        </w:tc>
        <w:tc>
          <w:tcPr>
            <w:tcW w:w="1118" w:type="dxa"/>
          </w:tcPr>
          <w:p w14:paraId="50028EDB" w14:textId="77777777" w:rsidR="00BD2631" w:rsidRPr="00B60886" w:rsidRDefault="00BD2631" w:rsidP="00BD2631">
            <w:pPr>
              <w:pStyle w:val="Table"/>
            </w:pPr>
            <w:r w:rsidRPr="00B60886">
              <w:t>34.4</w:t>
            </w:r>
          </w:p>
        </w:tc>
      </w:tr>
      <w:tr w:rsidR="00BD2631" w:rsidRPr="0068288C" w14:paraId="6FE7DCE6" w14:textId="77777777">
        <w:trPr>
          <w:cantSplit/>
          <w:trHeight w:val="92"/>
        </w:trPr>
        <w:tc>
          <w:tcPr>
            <w:tcW w:w="876" w:type="dxa"/>
          </w:tcPr>
          <w:p w14:paraId="68431F5B" w14:textId="77777777" w:rsidR="00BD2631" w:rsidRPr="00B60886" w:rsidRDefault="00BD2631" w:rsidP="00BD2631">
            <w:pPr>
              <w:pStyle w:val="Table"/>
            </w:pPr>
            <w:r w:rsidRPr="00B60886">
              <w:t>2001</w:t>
            </w:r>
          </w:p>
        </w:tc>
        <w:tc>
          <w:tcPr>
            <w:tcW w:w="1203" w:type="dxa"/>
          </w:tcPr>
          <w:p w14:paraId="7216CC68" w14:textId="77777777" w:rsidR="00BD2631" w:rsidRPr="00B60886" w:rsidRDefault="00BD2631" w:rsidP="00BD2631">
            <w:pPr>
              <w:pStyle w:val="Table"/>
            </w:pPr>
            <w:r w:rsidRPr="00B60886">
              <w:t>152</w:t>
            </w:r>
          </w:p>
        </w:tc>
        <w:tc>
          <w:tcPr>
            <w:tcW w:w="1123" w:type="dxa"/>
          </w:tcPr>
          <w:p w14:paraId="6FACB6A0" w14:textId="77777777" w:rsidR="00BD2631" w:rsidRPr="00B60886" w:rsidRDefault="00BD2631" w:rsidP="00BD2631">
            <w:pPr>
              <w:pStyle w:val="Table"/>
            </w:pPr>
            <w:r w:rsidRPr="00B60886">
              <w:t>51</w:t>
            </w:r>
          </w:p>
        </w:tc>
        <w:tc>
          <w:tcPr>
            <w:tcW w:w="1118" w:type="dxa"/>
          </w:tcPr>
          <w:p w14:paraId="4FE71A46" w14:textId="77777777" w:rsidR="00BD2631" w:rsidRPr="00B60886" w:rsidRDefault="00BD2631" w:rsidP="00BD2631">
            <w:pPr>
              <w:pStyle w:val="Table"/>
            </w:pPr>
            <w:r w:rsidRPr="00B60886">
              <w:t>33.6</w:t>
            </w:r>
          </w:p>
        </w:tc>
      </w:tr>
      <w:tr w:rsidR="00BD2631" w:rsidRPr="0068288C" w14:paraId="194E6F60" w14:textId="77777777">
        <w:trPr>
          <w:cantSplit/>
          <w:trHeight w:val="92"/>
        </w:trPr>
        <w:tc>
          <w:tcPr>
            <w:tcW w:w="876" w:type="dxa"/>
          </w:tcPr>
          <w:p w14:paraId="2D124BDB" w14:textId="77777777" w:rsidR="00BD2631" w:rsidRPr="00B60886" w:rsidRDefault="00BD2631" w:rsidP="00BD2631">
            <w:pPr>
              <w:pStyle w:val="Table"/>
            </w:pPr>
            <w:r w:rsidRPr="00B60886">
              <w:t>2002</w:t>
            </w:r>
          </w:p>
        </w:tc>
        <w:tc>
          <w:tcPr>
            <w:tcW w:w="1203" w:type="dxa"/>
          </w:tcPr>
          <w:p w14:paraId="31F4E468" w14:textId="77777777" w:rsidR="00BD2631" w:rsidRPr="00B60886" w:rsidRDefault="00BD2631" w:rsidP="00BD2631">
            <w:pPr>
              <w:pStyle w:val="Table"/>
            </w:pPr>
            <w:r w:rsidRPr="00B60886">
              <w:t>172</w:t>
            </w:r>
          </w:p>
        </w:tc>
        <w:tc>
          <w:tcPr>
            <w:tcW w:w="1123" w:type="dxa"/>
          </w:tcPr>
          <w:p w14:paraId="1AEB2713" w14:textId="77777777" w:rsidR="00BD2631" w:rsidRPr="00B60886" w:rsidRDefault="00BD2631" w:rsidP="00BD2631">
            <w:pPr>
              <w:pStyle w:val="Table"/>
            </w:pPr>
            <w:r w:rsidRPr="00B60886">
              <w:t>58</w:t>
            </w:r>
          </w:p>
        </w:tc>
        <w:tc>
          <w:tcPr>
            <w:tcW w:w="1118" w:type="dxa"/>
          </w:tcPr>
          <w:p w14:paraId="4A46CDB5" w14:textId="77777777" w:rsidR="00BD2631" w:rsidRPr="00B60886" w:rsidRDefault="00BD2631" w:rsidP="00BD2631">
            <w:pPr>
              <w:pStyle w:val="Table"/>
            </w:pPr>
            <w:r w:rsidRPr="00B60886">
              <w:t>33.7</w:t>
            </w:r>
          </w:p>
        </w:tc>
      </w:tr>
      <w:tr w:rsidR="00BD2631" w:rsidRPr="0068288C" w14:paraId="15D34288" w14:textId="77777777">
        <w:trPr>
          <w:cantSplit/>
          <w:trHeight w:val="173"/>
        </w:trPr>
        <w:tc>
          <w:tcPr>
            <w:tcW w:w="876" w:type="dxa"/>
          </w:tcPr>
          <w:p w14:paraId="71136873" w14:textId="77777777" w:rsidR="00BD2631" w:rsidRPr="00B60886" w:rsidRDefault="00BD2631" w:rsidP="00BD2631">
            <w:pPr>
              <w:pStyle w:val="Table"/>
            </w:pPr>
            <w:r w:rsidRPr="00B60886">
              <w:t>2003</w:t>
            </w:r>
          </w:p>
        </w:tc>
        <w:tc>
          <w:tcPr>
            <w:tcW w:w="1203" w:type="dxa"/>
          </w:tcPr>
          <w:p w14:paraId="109AF4EC" w14:textId="77777777" w:rsidR="00BD2631" w:rsidRPr="00B60886" w:rsidRDefault="00BD2631" w:rsidP="00BD2631">
            <w:pPr>
              <w:pStyle w:val="Table"/>
            </w:pPr>
            <w:r w:rsidRPr="00B60886">
              <w:t>192</w:t>
            </w:r>
          </w:p>
        </w:tc>
        <w:tc>
          <w:tcPr>
            <w:tcW w:w="1123" w:type="dxa"/>
          </w:tcPr>
          <w:p w14:paraId="23B2C000" w14:textId="77777777" w:rsidR="00BD2631" w:rsidRPr="00B60886" w:rsidRDefault="00BD2631" w:rsidP="00BD2631">
            <w:pPr>
              <w:pStyle w:val="Table"/>
            </w:pPr>
            <w:r w:rsidRPr="00B60886">
              <w:t>63</w:t>
            </w:r>
          </w:p>
        </w:tc>
        <w:tc>
          <w:tcPr>
            <w:tcW w:w="1118" w:type="dxa"/>
          </w:tcPr>
          <w:p w14:paraId="1B7C97AB" w14:textId="77777777" w:rsidR="00BD2631" w:rsidRPr="00B60886" w:rsidRDefault="00BD2631" w:rsidP="00BD2631">
            <w:pPr>
              <w:pStyle w:val="Table"/>
            </w:pPr>
            <w:r w:rsidRPr="00B60886">
              <w:t>32.8</w:t>
            </w:r>
          </w:p>
        </w:tc>
      </w:tr>
      <w:tr w:rsidR="00BD2631" w:rsidRPr="0068288C" w14:paraId="6755F9C3" w14:textId="77777777">
        <w:trPr>
          <w:cantSplit/>
          <w:trHeight w:val="83"/>
        </w:trPr>
        <w:tc>
          <w:tcPr>
            <w:tcW w:w="876" w:type="dxa"/>
          </w:tcPr>
          <w:p w14:paraId="64AC12DA" w14:textId="77777777" w:rsidR="00BD2631" w:rsidRPr="0068288C" w:rsidRDefault="00BD2631" w:rsidP="00BD2631">
            <w:pPr>
              <w:pStyle w:val="Table"/>
            </w:pPr>
            <w:r w:rsidRPr="0068288C">
              <w:t>2004</w:t>
            </w:r>
          </w:p>
        </w:tc>
        <w:tc>
          <w:tcPr>
            <w:tcW w:w="1203" w:type="dxa"/>
          </w:tcPr>
          <w:p w14:paraId="385C1EEC" w14:textId="77777777" w:rsidR="00BD2631" w:rsidRPr="0068288C" w:rsidRDefault="00BD2631" w:rsidP="00BD2631">
            <w:pPr>
              <w:pStyle w:val="Table"/>
            </w:pPr>
            <w:r w:rsidRPr="0068288C">
              <w:t>167</w:t>
            </w:r>
          </w:p>
        </w:tc>
        <w:tc>
          <w:tcPr>
            <w:tcW w:w="1123" w:type="dxa"/>
          </w:tcPr>
          <w:p w14:paraId="411B0286" w14:textId="77777777" w:rsidR="00BD2631" w:rsidRPr="0068288C" w:rsidRDefault="00BD2631" w:rsidP="00BD2631">
            <w:pPr>
              <w:pStyle w:val="Table"/>
            </w:pPr>
            <w:r w:rsidRPr="0068288C">
              <w:t>46</w:t>
            </w:r>
          </w:p>
        </w:tc>
        <w:tc>
          <w:tcPr>
            <w:tcW w:w="1118" w:type="dxa"/>
          </w:tcPr>
          <w:p w14:paraId="443CB0C3" w14:textId="77777777" w:rsidR="00BD2631" w:rsidRPr="0068288C" w:rsidRDefault="00BD2631" w:rsidP="00BD2631">
            <w:pPr>
              <w:pStyle w:val="Table"/>
            </w:pPr>
            <w:r w:rsidRPr="0068288C">
              <w:t>27.6</w:t>
            </w:r>
          </w:p>
        </w:tc>
      </w:tr>
      <w:tr w:rsidR="00BD2631" w:rsidRPr="0068288C" w14:paraId="0AAF1E3A" w14:textId="77777777">
        <w:trPr>
          <w:cantSplit/>
          <w:trHeight w:val="60"/>
        </w:trPr>
        <w:tc>
          <w:tcPr>
            <w:tcW w:w="876" w:type="dxa"/>
          </w:tcPr>
          <w:p w14:paraId="685B8E45" w14:textId="77777777" w:rsidR="00BD2631" w:rsidRPr="0068288C" w:rsidRDefault="00BD2631" w:rsidP="00BD2631">
            <w:pPr>
              <w:pStyle w:val="Table"/>
            </w:pPr>
            <w:r w:rsidRPr="0068288C">
              <w:t>2005</w:t>
            </w:r>
          </w:p>
        </w:tc>
        <w:tc>
          <w:tcPr>
            <w:tcW w:w="1203" w:type="dxa"/>
          </w:tcPr>
          <w:p w14:paraId="1B6DE481" w14:textId="77777777" w:rsidR="00BD2631" w:rsidRPr="0068288C" w:rsidRDefault="00BD2631" w:rsidP="00BD2631">
            <w:pPr>
              <w:pStyle w:val="Table"/>
            </w:pPr>
            <w:r w:rsidRPr="0068288C">
              <w:t>268</w:t>
            </w:r>
          </w:p>
        </w:tc>
        <w:tc>
          <w:tcPr>
            <w:tcW w:w="1123" w:type="dxa"/>
          </w:tcPr>
          <w:p w14:paraId="61E3F0DE" w14:textId="77777777" w:rsidR="00BD2631" w:rsidRPr="0068288C" w:rsidRDefault="00BD2631" w:rsidP="00BD2631">
            <w:pPr>
              <w:pStyle w:val="Table"/>
            </w:pPr>
            <w:r w:rsidRPr="0068288C">
              <w:t>88</w:t>
            </w:r>
          </w:p>
        </w:tc>
        <w:tc>
          <w:tcPr>
            <w:tcW w:w="1118" w:type="dxa"/>
          </w:tcPr>
          <w:p w14:paraId="009C63D9" w14:textId="77777777" w:rsidR="00BD2631" w:rsidRPr="0068288C" w:rsidRDefault="00BD2631" w:rsidP="00BD2631">
            <w:pPr>
              <w:pStyle w:val="Table"/>
            </w:pPr>
            <w:r w:rsidRPr="0068288C">
              <w:t>32.8</w:t>
            </w:r>
          </w:p>
        </w:tc>
      </w:tr>
      <w:tr w:rsidR="00BD2631" w:rsidRPr="0068288C" w14:paraId="0392E470" w14:textId="77777777">
        <w:trPr>
          <w:cantSplit/>
          <w:trHeight w:val="60"/>
        </w:trPr>
        <w:tc>
          <w:tcPr>
            <w:tcW w:w="876" w:type="dxa"/>
          </w:tcPr>
          <w:p w14:paraId="7B2758DB" w14:textId="77777777" w:rsidR="00BD2631" w:rsidRPr="0068288C" w:rsidRDefault="00BD2631" w:rsidP="00BD2631">
            <w:pPr>
              <w:pStyle w:val="Table"/>
            </w:pPr>
            <w:r w:rsidRPr="0068288C">
              <w:t>2006</w:t>
            </w:r>
          </w:p>
        </w:tc>
        <w:tc>
          <w:tcPr>
            <w:tcW w:w="1203" w:type="dxa"/>
          </w:tcPr>
          <w:p w14:paraId="2F88C155" w14:textId="77777777" w:rsidR="00BD2631" w:rsidRPr="0068288C" w:rsidRDefault="00BD2631" w:rsidP="00BD2631">
            <w:pPr>
              <w:pStyle w:val="Table"/>
            </w:pPr>
            <w:r w:rsidRPr="0068288C">
              <w:t>228</w:t>
            </w:r>
          </w:p>
        </w:tc>
        <w:tc>
          <w:tcPr>
            <w:tcW w:w="1123" w:type="dxa"/>
          </w:tcPr>
          <w:p w14:paraId="2C6DAE2D" w14:textId="77777777" w:rsidR="00BD2631" w:rsidRPr="0068288C" w:rsidRDefault="00BD2631" w:rsidP="00BD2631">
            <w:pPr>
              <w:pStyle w:val="Table"/>
            </w:pPr>
            <w:r w:rsidRPr="0068288C">
              <w:t>63</w:t>
            </w:r>
          </w:p>
        </w:tc>
        <w:tc>
          <w:tcPr>
            <w:tcW w:w="1118" w:type="dxa"/>
          </w:tcPr>
          <w:p w14:paraId="06BFB517" w14:textId="77777777" w:rsidR="00BD2631" w:rsidRPr="0068288C" w:rsidRDefault="00BD2631" w:rsidP="00BD2631">
            <w:pPr>
              <w:pStyle w:val="Table"/>
            </w:pPr>
            <w:r w:rsidRPr="0068288C">
              <w:t>27.6</w:t>
            </w:r>
          </w:p>
        </w:tc>
      </w:tr>
      <w:tr w:rsidR="00BD2631" w:rsidRPr="0068288C" w14:paraId="7ADDB730" w14:textId="77777777">
        <w:trPr>
          <w:cantSplit/>
          <w:trHeight w:val="60"/>
        </w:trPr>
        <w:tc>
          <w:tcPr>
            <w:tcW w:w="876" w:type="dxa"/>
          </w:tcPr>
          <w:p w14:paraId="35524F31" w14:textId="77777777" w:rsidR="00BD2631" w:rsidRPr="0068288C" w:rsidRDefault="00BD2631" w:rsidP="00BD2631">
            <w:pPr>
              <w:pStyle w:val="Table"/>
            </w:pPr>
            <w:r>
              <w:t>2007</w:t>
            </w:r>
          </w:p>
        </w:tc>
        <w:tc>
          <w:tcPr>
            <w:tcW w:w="1203" w:type="dxa"/>
          </w:tcPr>
          <w:p w14:paraId="31B4CE9D" w14:textId="77777777" w:rsidR="00BD2631" w:rsidRPr="0068288C" w:rsidRDefault="00BD2631" w:rsidP="00BD2631">
            <w:pPr>
              <w:pStyle w:val="Table"/>
            </w:pPr>
            <w:r>
              <w:t>216</w:t>
            </w:r>
          </w:p>
        </w:tc>
        <w:tc>
          <w:tcPr>
            <w:tcW w:w="1123" w:type="dxa"/>
          </w:tcPr>
          <w:p w14:paraId="00671F47" w14:textId="77777777" w:rsidR="00BD2631" w:rsidRPr="0068288C" w:rsidRDefault="00BD2631" w:rsidP="00BD2631">
            <w:pPr>
              <w:pStyle w:val="Table"/>
            </w:pPr>
            <w:r>
              <w:t>56</w:t>
            </w:r>
          </w:p>
        </w:tc>
        <w:tc>
          <w:tcPr>
            <w:tcW w:w="1118" w:type="dxa"/>
          </w:tcPr>
          <w:p w14:paraId="0F2789CA" w14:textId="77777777" w:rsidR="00BD2631" w:rsidRPr="0068288C" w:rsidRDefault="00BD2631" w:rsidP="00BD2631">
            <w:pPr>
              <w:pStyle w:val="Table"/>
            </w:pPr>
            <w:r>
              <w:t>25.9</w:t>
            </w:r>
          </w:p>
        </w:tc>
      </w:tr>
      <w:tr w:rsidR="00BD2631" w:rsidRPr="0068288C" w14:paraId="07D96C10" w14:textId="77777777">
        <w:trPr>
          <w:cantSplit/>
          <w:trHeight w:val="60"/>
        </w:trPr>
        <w:tc>
          <w:tcPr>
            <w:tcW w:w="876" w:type="dxa"/>
          </w:tcPr>
          <w:p w14:paraId="26C9AC79" w14:textId="77777777" w:rsidR="00BD2631" w:rsidRPr="0068288C" w:rsidRDefault="00BD2631" w:rsidP="00BD2631">
            <w:pPr>
              <w:pStyle w:val="Table"/>
            </w:pPr>
            <w:r>
              <w:t>2008</w:t>
            </w:r>
          </w:p>
        </w:tc>
        <w:tc>
          <w:tcPr>
            <w:tcW w:w="1203" w:type="dxa"/>
          </w:tcPr>
          <w:p w14:paraId="21EA6990" w14:textId="77777777" w:rsidR="00BD2631" w:rsidRPr="0068288C" w:rsidRDefault="00BD2631" w:rsidP="00BD2631">
            <w:pPr>
              <w:pStyle w:val="Table"/>
            </w:pPr>
            <w:r>
              <w:t>197</w:t>
            </w:r>
          </w:p>
        </w:tc>
        <w:tc>
          <w:tcPr>
            <w:tcW w:w="1123" w:type="dxa"/>
          </w:tcPr>
          <w:p w14:paraId="38E0775B" w14:textId="77777777" w:rsidR="00BD2631" w:rsidRPr="0068288C" w:rsidRDefault="00BD2631" w:rsidP="00BD2631">
            <w:pPr>
              <w:pStyle w:val="Table"/>
            </w:pPr>
            <w:r>
              <w:t>50</w:t>
            </w:r>
          </w:p>
        </w:tc>
        <w:tc>
          <w:tcPr>
            <w:tcW w:w="1118" w:type="dxa"/>
          </w:tcPr>
          <w:p w14:paraId="164FA0D3" w14:textId="77777777" w:rsidR="00BD2631" w:rsidRPr="0068288C" w:rsidRDefault="00BD2631" w:rsidP="00BD2631">
            <w:pPr>
              <w:pStyle w:val="Table"/>
            </w:pPr>
            <w:r>
              <w:t>25.4</w:t>
            </w:r>
          </w:p>
        </w:tc>
      </w:tr>
    </w:tbl>
    <w:p w14:paraId="3B135823" w14:textId="77777777" w:rsidR="00BD2631" w:rsidRDefault="00412D1E" w:rsidP="00C0088C">
      <w:pPr>
        <w:pStyle w:val="Heading1"/>
      </w:pPr>
      <w:bookmarkStart w:id="4" w:name="_Supplemental_Material_Instructions"/>
      <w:bookmarkEnd w:id="4"/>
      <w:r>
        <w:t>Supplemental Material Instructions</w:t>
      </w:r>
    </w:p>
    <w:p w14:paraId="702904A3" w14:textId="77777777" w:rsidR="00412D1E" w:rsidRPr="00412D1E" w:rsidRDefault="00412D1E" w:rsidP="00412D1E">
      <w:pPr>
        <w:pStyle w:val="Heading2"/>
      </w:pPr>
      <w:r>
        <w:t>Long-term Open Science Goals</w:t>
      </w:r>
    </w:p>
    <w:p w14:paraId="70A3DDD1" w14:textId="77777777" w:rsidR="00BD2631" w:rsidRDefault="00412D1E" w:rsidP="00E51AB6">
      <w:pPr>
        <w:pStyle w:val="BodyNoIndent"/>
      </w:pPr>
      <w:r w:rsidRPr="00412D1E">
        <w:rPr>
          <w:b/>
          <w:bCs/>
        </w:rPr>
        <w:t>Research should be accessible to everyone</w:t>
      </w:r>
      <w:r w:rsidRPr="00412D1E">
        <w:t>. Financial means and privileged access should not limit anyone’s ability to participate in and learn</w:t>
      </w:r>
      <w:r>
        <w:t xml:space="preserve"> </w:t>
      </w:r>
      <w:r w:rsidRPr="00412D1E">
        <w:t>from research. As such, research articles and their accompanying supplemental materials should be freely accessible to researchers</w:t>
      </w:r>
      <w:r>
        <w:t xml:space="preserve"> </w:t>
      </w:r>
      <w:r w:rsidRPr="00412D1E">
        <w:t>from all</w:t>
      </w:r>
      <w:r>
        <w:t xml:space="preserve"> </w:t>
      </w:r>
      <w:r w:rsidRPr="00412D1E">
        <w:t>backgrounds, discoverable, and uniquely and persistently identifiable</w:t>
      </w:r>
      <w:r>
        <w:t xml:space="preserve"> </w:t>
      </w:r>
      <w:r w:rsidRPr="00412D1E">
        <w:t>in perpetuity</w:t>
      </w:r>
      <w:r w:rsidR="00BD2631" w:rsidRPr="0068288C">
        <w:t>.</w:t>
      </w:r>
    </w:p>
    <w:p w14:paraId="59819DD3" w14:textId="77777777" w:rsidR="00902517" w:rsidRDefault="00902517" w:rsidP="00412D1E">
      <w:pPr>
        <w:pStyle w:val="Body"/>
        <w:rPr>
          <w:rFonts w:ascii="Arial" w:hAnsi="Arial" w:cs="Arial"/>
          <w:sz w:val="16"/>
          <w:szCs w:val="16"/>
          <w:shd w:val="clear" w:color="auto" w:fill="FFFFFF"/>
          <w:lang w:val="en-US"/>
        </w:rPr>
      </w:pPr>
      <w:r w:rsidRPr="00902517">
        <w:rPr>
          <w:b/>
          <w:bCs/>
          <w:lang w:val="en-US"/>
        </w:rPr>
        <w:t>Research should be transparent, reproducible, and trustworthy</w:t>
      </w:r>
      <w:r>
        <w:rPr>
          <w:b/>
          <w:bCs/>
          <w:lang w:val="en-US"/>
        </w:rPr>
        <w:t xml:space="preserve">. </w:t>
      </w:r>
      <w:r w:rsidRPr="00902517">
        <w:rPr>
          <w:lang w:val="en-US"/>
        </w:rPr>
        <w:t xml:space="preserve">Authors should be as transparent as possible about their research process. Increased transparency can help reviewers and </w:t>
      </w:r>
      <w:r w:rsidRPr="00902517">
        <w:rPr>
          <w:lang w:val="en-US"/>
        </w:rPr>
        <w:t>readers judge for</w:t>
      </w:r>
      <w:r>
        <w:rPr>
          <w:lang w:val="en-US"/>
        </w:rPr>
        <w:t xml:space="preserve"> </w:t>
      </w:r>
      <w:r w:rsidRPr="00902517">
        <w:rPr>
          <w:lang w:val="en-US"/>
        </w:rPr>
        <w:t>themselves whether the research conducted was plausible and whether</w:t>
      </w:r>
      <w:r>
        <w:rPr>
          <w:lang w:val="en-US"/>
        </w:rPr>
        <w:t xml:space="preserve"> </w:t>
      </w:r>
      <w:r w:rsidRPr="00902517">
        <w:rPr>
          <w:lang w:val="en-US"/>
        </w:rPr>
        <w:t xml:space="preserve">the results are reliable. </w:t>
      </w:r>
      <w:proofErr w:type="gramStart"/>
      <w:r w:rsidRPr="00902517">
        <w:rPr>
          <w:lang w:val="en-US"/>
        </w:rPr>
        <w:t>In particular, research</w:t>
      </w:r>
      <w:proofErr w:type="gramEnd"/>
      <w:r w:rsidRPr="00902517">
        <w:rPr>
          <w:lang w:val="en-US"/>
        </w:rPr>
        <w:t xml:space="preserve"> should be</w:t>
      </w:r>
      <w:r>
        <w:rPr>
          <w:lang w:val="en-US"/>
        </w:rPr>
        <w:t>:</w:t>
      </w:r>
      <w:r w:rsidRPr="00902517">
        <w:rPr>
          <w:rFonts w:ascii="Arial" w:hAnsi="Arial" w:cs="Arial"/>
          <w:sz w:val="16"/>
          <w:szCs w:val="16"/>
          <w:shd w:val="clear" w:color="auto" w:fill="FFFFFF"/>
          <w:lang w:val="en-US"/>
        </w:rPr>
        <w:t xml:space="preserve"> </w:t>
      </w:r>
    </w:p>
    <w:p w14:paraId="5C908E14" w14:textId="77777777" w:rsidR="00902517" w:rsidRDefault="00902517" w:rsidP="00902517">
      <w:pPr>
        <w:pStyle w:val="Body"/>
        <w:numPr>
          <w:ilvl w:val="0"/>
          <w:numId w:val="9"/>
        </w:numPr>
        <w:rPr>
          <w:lang w:val="en-US"/>
        </w:rPr>
      </w:pPr>
      <w:r w:rsidRPr="00902517">
        <w:rPr>
          <w:i/>
          <w:iCs/>
          <w:lang w:val="en-US"/>
        </w:rPr>
        <w:t>Transparent</w:t>
      </w:r>
      <w:r w:rsidRPr="00902517">
        <w:rPr>
          <w:lang w:val="en-US"/>
        </w:rPr>
        <w:t>—enough description and supplemental material</w:t>
      </w:r>
      <w:r>
        <w:rPr>
          <w:lang w:val="en-US"/>
        </w:rPr>
        <w:t xml:space="preserve"> </w:t>
      </w:r>
      <w:r w:rsidRPr="00902517">
        <w:rPr>
          <w:lang w:val="en-US"/>
        </w:rPr>
        <w:t>should be provided so that reviewers and readers can follow all</w:t>
      </w:r>
      <w:r>
        <w:rPr>
          <w:lang w:val="en-US"/>
        </w:rPr>
        <w:t xml:space="preserve"> </w:t>
      </w:r>
      <w:r w:rsidRPr="00902517">
        <w:rPr>
          <w:lang w:val="en-US"/>
        </w:rPr>
        <w:t>important details of any processes or analyses.</w:t>
      </w:r>
      <w:r>
        <w:rPr>
          <w:lang w:val="en-US"/>
        </w:rPr>
        <w:t xml:space="preserve"> </w:t>
      </w:r>
    </w:p>
    <w:p w14:paraId="30A77AB8" w14:textId="77777777" w:rsidR="00902517" w:rsidRDefault="00902517" w:rsidP="00902517">
      <w:pPr>
        <w:pStyle w:val="Body"/>
        <w:numPr>
          <w:ilvl w:val="0"/>
          <w:numId w:val="9"/>
        </w:numPr>
        <w:rPr>
          <w:lang w:val="en-US"/>
        </w:rPr>
      </w:pPr>
      <w:r w:rsidRPr="00902517">
        <w:rPr>
          <w:i/>
          <w:iCs/>
          <w:lang w:val="en-US"/>
        </w:rPr>
        <w:t>Reproducible</w:t>
      </w:r>
      <w:r w:rsidRPr="00902517">
        <w:rPr>
          <w:lang w:val="en-US"/>
        </w:rPr>
        <w:t>—a reviewer or reader should, to the extent possible,</w:t>
      </w:r>
      <w:r>
        <w:rPr>
          <w:lang w:val="en-US"/>
        </w:rPr>
        <w:t xml:space="preserve"> </w:t>
      </w:r>
      <w:r w:rsidRPr="00902517">
        <w:rPr>
          <w:lang w:val="en-US"/>
        </w:rPr>
        <w:t>be able to use the process, software, data, and operating conditions</w:t>
      </w:r>
      <w:r>
        <w:rPr>
          <w:lang w:val="en-US"/>
        </w:rPr>
        <w:t xml:space="preserve"> </w:t>
      </w:r>
      <w:r w:rsidRPr="00902517">
        <w:rPr>
          <w:lang w:val="en-US"/>
        </w:rPr>
        <w:t>provided by the authors to obtain the same result</w:t>
      </w:r>
      <w:r w:rsidR="00E51AB6">
        <w:rPr>
          <w:lang w:val="en-US"/>
        </w:rPr>
        <w:t>.</w:t>
      </w:r>
    </w:p>
    <w:p w14:paraId="241BBC70" w14:textId="77777777" w:rsidR="00902517" w:rsidRDefault="00902517" w:rsidP="00902517">
      <w:pPr>
        <w:pStyle w:val="Body"/>
        <w:numPr>
          <w:ilvl w:val="0"/>
          <w:numId w:val="9"/>
        </w:numPr>
      </w:pPr>
      <w:r w:rsidRPr="00902517">
        <w:rPr>
          <w:i/>
          <w:iCs/>
          <w:lang w:val="en-US"/>
        </w:rPr>
        <w:t>Trustworthy</w:t>
      </w:r>
      <w:r w:rsidRPr="00902517">
        <w:rPr>
          <w:lang w:val="en-US"/>
        </w:rPr>
        <w:t>—This combination of transparency and reproducibility will help readers to gain trust in the research process and</w:t>
      </w:r>
      <w:r>
        <w:rPr>
          <w:lang w:val="en-US"/>
        </w:rPr>
        <w:t xml:space="preserve"> </w:t>
      </w:r>
      <w:r w:rsidRPr="00902517">
        <w:rPr>
          <w:lang w:val="en-US"/>
        </w:rPr>
        <w:t>results.</w:t>
      </w:r>
    </w:p>
    <w:p w14:paraId="5718D520" w14:textId="77777777" w:rsidR="00626462" w:rsidRDefault="00626462" w:rsidP="00626462">
      <w:pPr>
        <w:pStyle w:val="Body"/>
        <w:rPr>
          <w:rFonts w:ascii="Arial" w:hAnsi="Arial" w:cs="Arial"/>
          <w:sz w:val="16"/>
          <w:szCs w:val="16"/>
          <w:shd w:val="clear" w:color="auto" w:fill="FFFFFF"/>
          <w:lang w:val="en-US"/>
        </w:rPr>
      </w:pPr>
      <w:r w:rsidRPr="00626462">
        <w:rPr>
          <w:rFonts w:ascii="Arial" w:hAnsi="Arial" w:cs="Arial"/>
          <w:noProof/>
          <w:sz w:val="16"/>
          <w:szCs w:val="16"/>
          <w:shd w:val="clear" w:color="auto" w:fill="FFFFFF"/>
          <w:lang w:val="en-US"/>
        </w:rPr>
        <w:drawing>
          <wp:anchor distT="0" distB="0" distL="114300" distR="114300" simplePos="0" relativeHeight="251660800" behindDoc="0" locked="0" layoutInCell="1" allowOverlap="1" wp14:anchorId="0DD8B6E2" wp14:editId="4DECA4A3">
            <wp:simplePos x="0" y="0"/>
            <wp:positionH relativeFrom="column">
              <wp:posOffset>1270</wp:posOffset>
            </wp:positionH>
            <wp:positionV relativeFrom="paragraph">
              <wp:posOffset>1263434</wp:posOffset>
            </wp:positionV>
            <wp:extent cx="3177540" cy="1603375"/>
            <wp:effectExtent l="0" t="0" r="0" b="0"/>
            <wp:wrapTopAndBottom/>
            <wp:docPr id="25" name="Picture 2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hart, line chart&#10;&#10;Description automatically generated"/>
                    <pic:cNvPicPr/>
                  </pic:nvPicPr>
                  <pic:blipFill>
                    <a:blip r:embed="rId23"/>
                    <a:stretch>
                      <a:fillRect/>
                    </a:stretch>
                  </pic:blipFill>
                  <pic:spPr>
                    <a:xfrm>
                      <a:off x="0" y="0"/>
                      <a:ext cx="3177540" cy="1603375"/>
                    </a:xfrm>
                    <a:prstGeom prst="rect">
                      <a:avLst/>
                    </a:prstGeom>
                  </pic:spPr>
                </pic:pic>
              </a:graphicData>
            </a:graphic>
            <wp14:sizeRelH relativeFrom="page">
              <wp14:pctWidth>0</wp14:pctWidth>
            </wp14:sizeRelH>
            <wp14:sizeRelV relativeFrom="page">
              <wp14:pctHeight>0</wp14:pctHeight>
            </wp14:sizeRelV>
          </wp:anchor>
        </w:drawing>
      </w:r>
      <w:r w:rsidR="00902517" w:rsidRPr="00902517">
        <w:rPr>
          <w:b/>
          <w:bCs/>
          <w:lang w:val="en-US"/>
        </w:rPr>
        <w:t>Research should be replicable and transferable</w:t>
      </w:r>
      <w:r w:rsidR="00902517" w:rsidRPr="00902517">
        <w:rPr>
          <w:lang w:val="en-US"/>
        </w:rPr>
        <w:t>. We believe that</w:t>
      </w:r>
      <w:r w:rsidR="00902517">
        <w:rPr>
          <w:lang w:val="en-US"/>
        </w:rPr>
        <w:t xml:space="preserve"> </w:t>
      </w:r>
      <w:r w:rsidR="00902517" w:rsidRPr="00902517">
        <w:rPr>
          <w:lang w:val="en-US"/>
        </w:rPr>
        <w:t>our community should support knowledge transfer between teams and</w:t>
      </w:r>
      <w:r w:rsidR="00902517">
        <w:rPr>
          <w:lang w:val="en-US"/>
        </w:rPr>
        <w:t xml:space="preserve"> </w:t>
      </w:r>
      <w:r w:rsidR="00902517" w:rsidRPr="00902517">
        <w:rPr>
          <w:lang w:val="en-US"/>
        </w:rPr>
        <w:t>that research results should stand up to scrutiny by future researchers.</w:t>
      </w:r>
      <w:r w:rsidR="00902517">
        <w:rPr>
          <w:lang w:val="en-US"/>
        </w:rPr>
        <w:t xml:space="preserve"> </w:t>
      </w:r>
      <w:r w:rsidR="00902517" w:rsidRPr="00902517">
        <w:rPr>
          <w:lang w:val="en-US"/>
        </w:rPr>
        <w:t>An independent team should be able to replicate or transfer</w:t>
      </w:r>
      <w:r w:rsidR="00902517">
        <w:rPr>
          <w:lang w:val="en-US"/>
        </w:rPr>
        <w:t xml:space="preserve"> </w:t>
      </w:r>
      <w:r w:rsidR="00902517" w:rsidRPr="00902517">
        <w:rPr>
          <w:lang w:val="en-US"/>
        </w:rPr>
        <w:t>the research</w:t>
      </w:r>
      <w:r w:rsidR="00902517">
        <w:rPr>
          <w:lang w:val="en-US"/>
        </w:rPr>
        <w:t xml:space="preserve"> </w:t>
      </w:r>
      <w:r w:rsidR="00902517" w:rsidRPr="00902517">
        <w:rPr>
          <w:lang w:val="en-US"/>
        </w:rPr>
        <w:t>results in other contexts, locations, domains, and in multiple trials. By</w:t>
      </w:r>
      <w:r w:rsidR="00902517">
        <w:rPr>
          <w:lang w:val="en-US"/>
        </w:rPr>
        <w:t xml:space="preserve"> </w:t>
      </w:r>
      <w:r w:rsidR="00902517" w:rsidRPr="00902517">
        <w:rPr>
          <w:lang w:val="en-US"/>
        </w:rPr>
        <w:t>making research more transparent and reproducible, we make it easier</w:t>
      </w:r>
      <w:r w:rsidR="00902517">
        <w:rPr>
          <w:lang w:val="en-US"/>
        </w:rPr>
        <w:t xml:space="preserve"> </w:t>
      </w:r>
      <w:r w:rsidR="00902517" w:rsidRPr="00902517">
        <w:rPr>
          <w:lang w:val="en-US"/>
        </w:rPr>
        <w:t>for future researchers to adopt and adapt the research methodologies to</w:t>
      </w:r>
      <w:r w:rsidR="00902517">
        <w:rPr>
          <w:lang w:val="en-US"/>
        </w:rPr>
        <w:t xml:space="preserve"> </w:t>
      </w:r>
      <w:r w:rsidR="00902517" w:rsidRPr="00902517">
        <w:rPr>
          <w:lang w:val="en-US"/>
        </w:rPr>
        <w:t>new situations as well as larger or otherwise more convincing studies.</w:t>
      </w:r>
      <w:r w:rsidR="00902517" w:rsidRPr="00902517">
        <w:rPr>
          <w:rFonts w:ascii="Arial" w:hAnsi="Arial" w:cs="Arial"/>
          <w:sz w:val="16"/>
          <w:szCs w:val="16"/>
          <w:shd w:val="clear" w:color="auto" w:fill="FFFFFF"/>
          <w:lang w:val="en-US"/>
        </w:rPr>
        <w:t xml:space="preserve"> </w:t>
      </w:r>
    </w:p>
    <w:p w14:paraId="6EB50E8E" w14:textId="77777777" w:rsidR="00626462" w:rsidRDefault="00626462" w:rsidP="00626462">
      <w:pPr>
        <w:pStyle w:val="Body"/>
        <w:ind w:firstLine="0"/>
        <w:rPr>
          <w:rFonts w:ascii="Arial" w:hAnsi="Arial" w:cs="Arial"/>
          <w:sz w:val="16"/>
          <w:szCs w:val="16"/>
          <w:shd w:val="clear" w:color="auto" w:fill="FFFFFF"/>
          <w:lang w:val="en-US"/>
        </w:rPr>
      </w:pPr>
      <w:bookmarkStart w:id="5" w:name="Fig3"/>
      <w:r w:rsidRPr="00626462">
        <w:rPr>
          <w:rFonts w:ascii="Arial" w:hAnsi="Arial" w:cs="Arial"/>
          <w:sz w:val="16"/>
          <w:szCs w:val="16"/>
          <w:shd w:val="clear" w:color="auto" w:fill="FFFFFF"/>
          <w:lang w:val="en-US"/>
        </w:rPr>
        <w:t xml:space="preserve">Fig. </w:t>
      </w:r>
      <w:r>
        <w:rPr>
          <w:rFonts w:ascii="Arial" w:hAnsi="Arial" w:cs="Arial"/>
          <w:sz w:val="16"/>
          <w:szCs w:val="16"/>
          <w:shd w:val="clear" w:color="auto" w:fill="FFFFFF"/>
          <w:lang w:val="en-US"/>
        </w:rPr>
        <w:t>3</w:t>
      </w:r>
      <w:bookmarkEnd w:id="5"/>
      <w:r w:rsidRPr="00626462">
        <w:rPr>
          <w:rFonts w:ascii="Arial" w:hAnsi="Arial" w:cs="Arial"/>
          <w:sz w:val="16"/>
          <w:szCs w:val="16"/>
          <w:shd w:val="clear" w:color="auto" w:fill="FFFFFF"/>
          <w:lang w:val="en-US"/>
        </w:rPr>
        <w:t xml:space="preserve">. visualization of the 1990–2016 </w:t>
      </w:r>
      <w:r>
        <w:rPr>
          <w:rFonts w:ascii="Arial" w:hAnsi="Arial" w:cs="Arial"/>
          <w:sz w:val="16"/>
          <w:szCs w:val="16"/>
          <w:shd w:val="clear" w:color="auto" w:fill="FFFFFF"/>
          <w:lang w:val="en-US"/>
        </w:rPr>
        <w:t xml:space="preserve">vis paper acceptance </w:t>
      </w:r>
      <w:r w:rsidRPr="00626462">
        <w:rPr>
          <w:rFonts w:ascii="Arial" w:hAnsi="Arial" w:cs="Arial"/>
          <w:sz w:val="16"/>
          <w:szCs w:val="16"/>
          <w:shd w:val="clear" w:color="auto" w:fill="FFFFFF"/>
          <w:lang w:val="en-US"/>
        </w:rPr>
        <w:t>data, recreated</w:t>
      </w:r>
      <w:r>
        <w:rPr>
          <w:rFonts w:ascii="Arial" w:hAnsi="Arial" w:cs="Arial"/>
          <w:sz w:val="16"/>
          <w:szCs w:val="16"/>
          <w:shd w:val="clear" w:color="auto" w:fill="FFFFFF"/>
          <w:lang w:val="en-US"/>
        </w:rPr>
        <w:t xml:space="preserve"> </w:t>
      </w:r>
      <w:r w:rsidRPr="00626462">
        <w:rPr>
          <w:rFonts w:ascii="Arial" w:hAnsi="Arial" w:cs="Arial"/>
          <w:sz w:val="16"/>
          <w:szCs w:val="16"/>
          <w:shd w:val="clear" w:color="auto" w:fill="FFFFFF"/>
          <w:lang w:val="en-US"/>
        </w:rPr>
        <w:t>based on Fig. 1 from [1].</w:t>
      </w:r>
    </w:p>
    <w:p w14:paraId="32FC46F0" w14:textId="77777777" w:rsidR="00902517" w:rsidRDefault="00902517" w:rsidP="00902517">
      <w:pPr>
        <w:pStyle w:val="Heading2"/>
      </w:pPr>
      <w:r>
        <w:t>Where to upload supplemental material</w:t>
      </w:r>
    </w:p>
    <w:p w14:paraId="133A27A7" w14:textId="77777777" w:rsidR="00902517" w:rsidRDefault="00902517" w:rsidP="00902517">
      <w:pPr>
        <w:pStyle w:val="Body"/>
        <w:ind w:firstLine="0"/>
        <w:rPr>
          <w:lang w:val="en-US"/>
        </w:rPr>
      </w:pPr>
      <w:r w:rsidRPr="00902517">
        <w:rPr>
          <w:lang w:val="en-US"/>
        </w:rPr>
        <w:t xml:space="preserve">We recommend using </w:t>
      </w:r>
      <w:hyperlink r:id="rId24" w:history="1">
        <w:r w:rsidRPr="00902517">
          <w:rPr>
            <w:rStyle w:val="Hyperlink"/>
            <w:rFonts w:ascii="Courier New" w:hAnsi="Courier New" w:cs="Courier New"/>
            <w:u w:val="none"/>
            <w:lang w:val="en-US"/>
          </w:rPr>
          <w:t>https://osf.io</w:t>
        </w:r>
      </w:hyperlink>
      <w:r w:rsidRPr="00902517">
        <w:rPr>
          <w:lang w:val="en-US"/>
        </w:rPr>
        <w:t xml:space="preserve"> as the primary repository for</w:t>
      </w:r>
      <w:r>
        <w:rPr>
          <w:lang w:val="en-US"/>
        </w:rPr>
        <w:t xml:space="preserve"> </w:t>
      </w:r>
      <w:r w:rsidRPr="00902517">
        <w:rPr>
          <w:lang w:val="en-US"/>
        </w:rPr>
        <w:t>supplemental materials and that authors justify using an alternative</w:t>
      </w:r>
      <w:r>
        <w:rPr>
          <w:lang w:val="en-US"/>
        </w:rPr>
        <w:t xml:space="preserve"> </w:t>
      </w:r>
      <w:r w:rsidRPr="00902517">
        <w:rPr>
          <w:lang w:val="en-US"/>
        </w:rPr>
        <w:t xml:space="preserve">repository. In some cases, </w:t>
      </w:r>
      <w:hyperlink r:id="rId25" w:history="1">
        <w:r w:rsidRPr="00902517">
          <w:rPr>
            <w:rStyle w:val="Hyperlink"/>
            <w:rFonts w:ascii="Courier New" w:hAnsi="Courier New" w:cs="Courier New"/>
            <w:u w:val="none"/>
            <w:lang w:val="en-US"/>
          </w:rPr>
          <w:t>https://databrary.org</w:t>
        </w:r>
      </w:hyperlink>
      <w:r w:rsidRPr="00902517">
        <w:rPr>
          <w:lang w:val="en-US"/>
        </w:rPr>
        <w:t xml:space="preserve"> or </w:t>
      </w:r>
      <w:hyperlink r:id="rId26" w:history="1">
        <w:r w:rsidRPr="00902517">
          <w:rPr>
            <w:rStyle w:val="Hyperlink"/>
            <w:rFonts w:ascii="Courier New" w:hAnsi="Courier New" w:cs="Courier New"/>
            <w:u w:val="none"/>
            <w:lang w:val="en-US"/>
          </w:rPr>
          <w:t>https://dataverse.org</w:t>
        </w:r>
      </w:hyperlink>
      <w:r w:rsidRPr="00902517">
        <w:rPr>
          <w:lang w:val="en-US"/>
        </w:rPr>
        <w:t xml:space="preserve"> may be more appropriate. We caution authors against</w:t>
      </w:r>
      <w:r>
        <w:rPr>
          <w:lang w:val="en-US"/>
        </w:rPr>
        <w:t xml:space="preserve"> </w:t>
      </w:r>
      <w:r w:rsidRPr="00902517">
        <w:rPr>
          <w:lang w:val="en-US"/>
        </w:rPr>
        <w:t xml:space="preserve">using solely IEEE Xplore and IEEE </w:t>
      </w:r>
      <w:proofErr w:type="spellStart"/>
      <w:r w:rsidRPr="00902517">
        <w:rPr>
          <w:lang w:val="en-US"/>
        </w:rPr>
        <w:t>Dataport</w:t>
      </w:r>
      <w:proofErr w:type="spellEnd"/>
      <w:r w:rsidRPr="00902517">
        <w:rPr>
          <w:lang w:val="en-US"/>
        </w:rPr>
        <w:t>, GitHub &amp; GitLab, or</w:t>
      </w:r>
      <w:r>
        <w:rPr>
          <w:lang w:val="en-US"/>
        </w:rPr>
        <w:t xml:space="preserve"> </w:t>
      </w:r>
      <w:r w:rsidRPr="00902517">
        <w:rPr>
          <w:lang w:val="en-US"/>
        </w:rPr>
        <w:t>institutional repositories / homepages / lab pages, but do encourage</w:t>
      </w:r>
      <w:r>
        <w:rPr>
          <w:lang w:val="en-US"/>
        </w:rPr>
        <w:t xml:space="preserve"> </w:t>
      </w:r>
      <w:r w:rsidRPr="00902517">
        <w:rPr>
          <w:lang w:val="en-US"/>
        </w:rPr>
        <w:t>hosting multiple mirrors of material.</w:t>
      </w:r>
    </w:p>
    <w:p w14:paraId="390FE991" w14:textId="77777777" w:rsidR="00DF3A3F" w:rsidRDefault="00DF3A3F" w:rsidP="00DF3A3F">
      <w:pPr>
        <w:pStyle w:val="Heading2"/>
      </w:pPr>
      <w:r>
        <w:t>What to include in the Supplemental Material section</w:t>
      </w:r>
    </w:p>
    <w:p w14:paraId="3280267C" w14:textId="77777777" w:rsidR="00DF3A3F" w:rsidRPr="00902517" w:rsidRDefault="00DF3A3F" w:rsidP="00902517">
      <w:pPr>
        <w:pStyle w:val="Body"/>
        <w:ind w:firstLine="0"/>
      </w:pPr>
      <w:r w:rsidRPr="00DF3A3F">
        <w:rPr>
          <w:lang w:val="en-US"/>
        </w:rPr>
        <w:t>In the Supplemental Material section at the end of the paper, authors</w:t>
      </w:r>
      <w:r>
        <w:rPr>
          <w:lang w:val="en-US"/>
        </w:rPr>
        <w:t xml:space="preserve"> </w:t>
      </w:r>
      <w:r w:rsidRPr="00DF3A3F">
        <w:rPr>
          <w:lang w:val="en-US"/>
        </w:rPr>
        <w:t>should try to be as descriptive and complete as possible about (1) what</w:t>
      </w:r>
      <w:r>
        <w:rPr>
          <w:lang w:val="en-US"/>
        </w:rPr>
        <w:t xml:space="preserve"> </w:t>
      </w:r>
      <w:r w:rsidRPr="00DF3A3F">
        <w:rPr>
          <w:lang w:val="en-US"/>
        </w:rPr>
        <w:t>supplemental materials are available, (2) where they are hosted, and (3)</w:t>
      </w:r>
      <w:r>
        <w:rPr>
          <w:lang w:val="en-US"/>
        </w:rPr>
        <w:t xml:space="preserve"> </w:t>
      </w:r>
      <w:r w:rsidRPr="00DF3A3F">
        <w:rPr>
          <w:lang w:val="en-US"/>
        </w:rPr>
        <w:t>justifications for why materials were omitted (if any). This section does</w:t>
      </w:r>
      <w:r>
        <w:rPr>
          <w:lang w:val="en-US"/>
        </w:rPr>
        <w:t xml:space="preserve"> </w:t>
      </w:r>
      <w:r w:rsidRPr="00DF3A3F">
        <w:rPr>
          <w:lang w:val="en-US"/>
        </w:rPr>
        <w:t>not count against the page limit, instead being included in the 2-page</w:t>
      </w:r>
      <w:r>
        <w:rPr>
          <w:lang w:val="en-US"/>
        </w:rPr>
        <w:t xml:space="preserve"> </w:t>
      </w:r>
      <w:r w:rsidRPr="00DF3A3F">
        <w:rPr>
          <w:lang w:val="en-US"/>
        </w:rPr>
        <w:t>allotment for References, Figure Credits, and Acknowledgments.</w:t>
      </w:r>
      <w:r>
        <w:rPr>
          <w:lang w:val="en-US"/>
        </w:rPr>
        <w:t xml:space="preserve"> </w:t>
      </w:r>
      <w:r w:rsidRPr="00DF3A3F">
        <w:rPr>
          <w:lang w:val="en-US"/>
        </w:rPr>
        <w:t>An example is provided below</w:t>
      </w:r>
      <w:r w:rsidRPr="00902517">
        <w:rPr>
          <w:lang w:val="en-US"/>
        </w:rPr>
        <w:t>.</w:t>
      </w:r>
    </w:p>
    <w:p w14:paraId="79512F78" w14:textId="77777777" w:rsidR="00BD2631" w:rsidRDefault="00DF3A3F" w:rsidP="00C0088C">
      <w:pPr>
        <w:pStyle w:val="Heading1"/>
      </w:pPr>
      <w:bookmarkStart w:id="6" w:name="_References"/>
      <w:bookmarkEnd w:id="6"/>
      <w:r>
        <w:t>References</w:t>
      </w:r>
    </w:p>
    <w:p w14:paraId="3A971949" w14:textId="77777777" w:rsidR="00DF3A3F" w:rsidRPr="00DF3A3F" w:rsidRDefault="00DF3A3F" w:rsidP="00DF3A3F">
      <w:pPr>
        <w:pStyle w:val="Heading2"/>
      </w:pPr>
      <w:r>
        <w:t>Include DOIs</w:t>
      </w:r>
    </w:p>
    <w:p w14:paraId="51B1E7C0" w14:textId="77777777" w:rsidR="00BD2631" w:rsidRDefault="00DF3A3F" w:rsidP="00E51AB6">
      <w:pPr>
        <w:pStyle w:val="BodyNoIndent"/>
      </w:pPr>
      <w:r w:rsidRPr="00DF3A3F">
        <w:t>All references which have a DOI. The DOI can be entered with or without</w:t>
      </w:r>
      <w:r>
        <w:t xml:space="preserve"> </w:t>
      </w:r>
      <w:r w:rsidRPr="00DF3A3F">
        <w:t>the</w:t>
      </w:r>
      <w:r>
        <w:t xml:space="preserve"> </w:t>
      </w:r>
      <w:hyperlink r:id="rId27" w:history="1">
        <w:r w:rsidRPr="00DF3A3F">
          <w:rPr>
            <w:rStyle w:val="Hyperlink"/>
            <w:rFonts w:ascii="Courier New" w:hAnsi="Courier New" w:cs="Courier New"/>
            <w:u w:val="none"/>
          </w:rPr>
          <w:t>https://doi.org/</w:t>
        </w:r>
      </w:hyperlink>
      <w:r w:rsidRPr="00DF3A3F">
        <w:t xml:space="preserve"> prefix</w:t>
      </w:r>
      <w:r>
        <w:t>.</w:t>
      </w:r>
    </w:p>
    <w:p w14:paraId="31148F9C" w14:textId="77777777" w:rsidR="00DF3A3F" w:rsidRPr="00DF3A3F" w:rsidRDefault="00DF3A3F" w:rsidP="00DF3A3F">
      <w:pPr>
        <w:pStyle w:val="Heading2"/>
      </w:pPr>
      <w:r>
        <w:t>Guidelines for references</w:t>
      </w:r>
    </w:p>
    <w:p w14:paraId="7CD62BDC" w14:textId="77777777" w:rsidR="00DF3A3F" w:rsidRDefault="00DF3A3F" w:rsidP="00E51AB6">
      <w:pPr>
        <w:pStyle w:val="BodyNoIndent"/>
        <w:numPr>
          <w:ilvl w:val="0"/>
          <w:numId w:val="10"/>
        </w:numPr>
      </w:pPr>
      <w:r w:rsidRPr="00DF3A3F">
        <w:t>All bibliographic entries should be sorted alphabetically by the</w:t>
      </w:r>
      <w:r>
        <w:t xml:space="preserve"> </w:t>
      </w:r>
      <w:r w:rsidRPr="00DF3A3F">
        <w:t>last name of the first author</w:t>
      </w:r>
      <w:r>
        <w:t>.</w:t>
      </w:r>
    </w:p>
    <w:p w14:paraId="3F5D8F1B" w14:textId="77777777" w:rsidR="00DF3A3F" w:rsidRDefault="00DF3A3F" w:rsidP="00DF3A3F">
      <w:pPr>
        <w:pStyle w:val="Body"/>
        <w:numPr>
          <w:ilvl w:val="0"/>
          <w:numId w:val="10"/>
        </w:numPr>
        <w:rPr>
          <w:lang w:val="en-US"/>
        </w:rPr>
      </w:pPr>
      <w:r w:rsidRPr="00DF3A3F">
        <w:rPr>
          <w:lang w:val="en-US"/>
        </w:rPr>
        <w:lastRenderedPageBreak/>
        <w:t>Merge multiple references into one; e. g., use [2, 4] (not [2] [4]).</w:t>
      </w:r>
      <w:r>
        <w:rPr>
          <w:lang w:val="en-US"/>
        </w:rPr>
        <w:t xml:space="preserve"> </w:t>
      </w:r>
      <w:r w:rsidRPr="00DF3A3F">
        <w:rPr>
          <w:lang w:val="en-US"/>
        </w:rPr>
        <w:t>Within each set of multiple references, the references should be</w:t>
      </w:r>
      <w:r>
        <w:rPr>
          <w:lang w:val="en-US"/>
        </w:rPr>
        <w:t xml:space="preserve"> </w:t>
      </w:r>
      <w:r w:rsidRPr="00DF3A3F">
        <w:rPr>
          <w:lang w:val="en-US"/>
        </w:rPr>
        <w:t>sorted in ascending order.</w:t>
      </w:r>
    </w:p>
    <w:p w14:paraId="0347E624" w14:textId="77777777" w:rsidR="00DF3A3F" w:rsidRDefault="00DF3A3F" w:rsidP="00DF3A3F">
      <w:pPr>
        <w:pStyle w:val="Body"/>
        <w:numPr>
          <w:ilvl w:val="0"/>
          <w:numId w:val="10"/>
        </w:numPr>
        <w:rPr>
          <w:lang w:val="en-US"/>
        </w:rPr>
      </w:pPr>
      <w:r w:rsidRPr="00DF3A3F">
        <w:rPr>
          <w:lang w:val="en-US"/>
        </w:rPr>
        <w:t>Verify all data obtained from digital libraries, even ACM’s DL</w:t>
      </w:r>
      <w:r>
        <w:rPr>
          <w:lang w:val="en-US"/>
        </w:rPr>
        <w:t xml:space="preserve"> </w:t>
      </w:r>
      <w:r w:rsidRPr="00DF3A3F">
        <w:rPr>
          <w:lang w:val="en-US"/>
        </w:rPr>
        <w:t>and IEEE Xplore etc. are sometimes wrong or incomplete</w:t>
      </w:r>
      <w:r>
        <w:rPr>
          <w:lang w:val="en-US"/>
        </w:rPr>
        <w:t>.</w:t>
      </w:r>
    </w:p>
    <w:p w14:paraId="785492B2" w14:textId="77777777" w:rsidR="00DF3A3F" w:rsidRDefault="00DF3A3F" w:rsidP="00DF3A3F">
      <w:pPr>
        <w:pStyle w:val="Body"/>
        <w:numPr>
          <w:ilvl w:val="0"/>
          <w:numId w:val="10"/>
        </w:numPr>
        <w:rPr>
          <w:lang w:val="en-US"/>
        </w:rPr>
      </w:pPr>
      <w:r w:rsidRPr="00DF3A3F">
        <w:rPr>
          <w:lang w:val="en-US"/>
        </w:rPr>
        <w:t>Do not trust bibliographic data from other services such as Mendeley.com, Google Scholar, or similar; these are even more likely to</w:t>
      </w:r>
      <w:r>
        <w:rPr>
          <w:lang w:val="en-US"/>
        </w:rPr>
        <w:t xml:space="preserve"> </w:t>
      </w:r>
      <w:r w:rsidRPr="00DF3A3F">
        <w:rPr>
          <w:lang w:val="en-US"/>
        </w:rPr>
        <w:t>be incorrect or incomplete</w:t>
      </w:r>
      <w:r>
        <w:rPr>
          <w:lang w:val="en-US"/>
        </w:rPr>
        <w:t>.</w:t>
      </w:r>
    </w:p>
    <w:p w14:paraId="5F8CA988" w14:textId="77777777" w:rsidR="00DF3A3F" w:rsidRDefault="00DF3A3F" w:rsidP="00DF3A3F">
      <w:pPr>
        <w:pStyle w:val="Body"/>
        <w:numPr>
          <w:ilvl w:val="0"/>
          <w:numId w:val="10"/>
        </w:numPr>
        <w:rPr>
          <w:lang w:val="en-US"/>
        </w:rPr>
      </w:pPr>
      <w:r>
        <w:rPr>
          <w:lang w:val="en-US"/>
        </w:rPr>
        <w:t>A</w:t>
      </w:r>
      <w:r w:rsidRPr="00DF3A3F">
        <w:rPr>
          <w:lang w:val="en-US"/>
        </w:rPr>
        <w:t>rticles in journal—items to include</w:t>
      </w:r>
      <w:r>
        <w:rPr>
          <w:lang w:val="en-US"/>
        </w:rPr>
        <w:t>:</w:t>
      </w:r>
    </w:p>
    <w:p w14:paraId="3250A258" w14:textId="77777777" w:rsidR="00DF3A3F" w:rsidRDefault="00DF3A3F" w:rsidP="00DF3A3F">
      <w:pPr>
        <w:pStyle w:val="Body"/>
        <w:numPr>
          <w:ilvl w:val="1"/>
          <w:numId w:val="10"/>
        </w:numPr>
        <w:rPr>
          <w:lang w:val="en-US"/>
        </w:rPr>
      </w:pPr>
      <w:r w:rsidRPr="00DF3A3F">
        <w:rPr>
          <w:lang w:val="en-US"/>
        </w:rPr>
        <w:t>author names</w:t>
      </w:r>
    </w:p>
    <w:p w14:paraId="5A70DEF0" w14:textId="77777777" w:rsidR="00DF3A3F" w:rsidRDefault="00DF3A3F" w:rsidP="00DF3A3F">
      <w:pPr>
        <w:pStyle w:val="Body"/>
        <w:numPr>
          <w:ilvl w:val="1"/>
          <w:numId w:val="10"/>
        </w:numPr>
        <w:rPr>
          <w:lang w:val="en-US"/>
        </w:rPr>
      </w:pPr>
      <w:r w:rsidRPr="00DF3A3F">
        <w:rPr>
          <w:lang w:val="en-US"/>
        </w:rPr>
        <w:t>title</w:t>
      </w:r>
    </w:p>
    <w:p w14:paraId="37257647" w14:textId="77777777" w:rsidR="00DF3A3F" w:rsidRDefault="00DF3A3F" w:rsidP="00DF3A3F">
      <w:pPr>
        <w:pStyle w:val="Body"/>
        <w:numPr>
          <w:ilvl w:val="1"/>
          <w:numId w:val="10"/>
        </w:numPr>
        <w:rPr>
          <w:lang w:val="en-US"/>
        </w:rPr>
      </w:pPr>
      <w:r w:rsidRPr="00DF3A3F">
        <w:rPr>
          <w:lang w:val="en-US"/>
        </w:rPr>
        <w:t>journal name</w:t>
      </w:r>
    </w:p>
    <w:p w14:paraId="33375A82" w14:textId="77777777" w:rsidR="00DF3A3F" w:rsidRDefault="00DF3A3F" w:rsidP="00DF3A3F">
      <w:pPr>
        <w:pStyle w:val="Body"/>
        <w:numPr>
          <w:ilvl w:val="1"/>
          <w:numId w:val="10"/>
        </w:numPr>
        <w:rPr>
          <w:lang w:val="en-US"/>
        </w:rPr>
      </w:pPr>
      <w:r w:rsidRPr="00DF3A3F">
        <w:rPr>
          <w:lang w:val="en-US"/>
        </w:rPr>
        <w:t>year</w:t>
      </w:r>
    </w:p>
    <w:p w14:paraId="6D980976" w14:textId="77777777" w:rsidR="00DF3A3F" w:rsidRDefault="00DF3A3F" w:rsidP="00DF3A3F">
      <w:pPr>
        <w:pStyle w:val="Body"/>
        <w:numPr>
          <w:ilvl w:val="1"/>
          <w:numId w:val="10"/>
        </w:numPr>
        <w:rPr>
          <w:lang w:val="en-US"/>
        </w:rPr>
      </w:pPr>
      <w:r w:rsidRPr="00DF3A3F">
        <w:rPr>
          <w:lang w:val="en-US"/>
        </w:rPr>
        <w:t>volume</w:t>
      </w:r>
    </w:p>
    <w:p w14:paraId="7CAFE4B5" w14:textId="77777777" w:rsidR="00DF3A3F" w:rsidRDefault="00DF3A3F" w:rsidP="00DF3A3F">
      <w:pPr>
        <w:pStyle w:val="Body"/>
        <w:numPr>
          <w:ilvl w:val="1"/>
          <w:numId w:val="10"/>
        </w:numPr>
        <w:rPr>
          <w:lang w:val="en-US"/>
        </w:rPr>
      </w:pPr>
      <w:r w:rsidRPr="00DF3A3F">
        <w:rPr>
          <w:lang w:val="en-US"/>
        </w:rPr>
        <w:t>number</w:t>
      </w:r>
    </w:p>
    <w:p w14:paraId="02E5E2E0" w14:textId="77777777" w:rsidR="00DF3A3F" w:rsidRDefault="00DF3A3F" w:rsidP="00DF3A3F">
      <w:pPr>
        <w:pStyle w:val="Body"/>
        <w:numPr>
          <w:ilvl w:val="1"/>
          <w:numId w:val="10"/>
        </w:numPr>
        <w:rPr>
          <w:lang w:val="en-US"/>
        </w:rPr>
      </w:pPr>
      <w:r w:rsidRPr="00DF3A3F">
        <w:rPr>
          <w:lang w:val="en-US"/>
        </w:rPr>
        <w:t xml:space="preserve">month of publication as variable name (i.e., </w:t>
      </w:r>
      <w:r>
        <w:rPr>
          <w:lang w:val="en-US"/>
        </w:rPr>
        <w:t>J</w:t>
      </w:r>
      <w:r w:rsidRPr="00DF3A3F">
        <w:rPr>
          <w:lang w:val="en-US"/>
        </w:rPr>
        <w:t xml:space="preserve">an for January, etc.; month ranges using </w:t>
      </w:r>
      <w:r>
        <w:rPr>
          <w:lang w:val="en-US"/>
        </w:rPr>
        <w:t>J</w:t>
      </w:r>
      <w:r w:rsidRPr="00DF3A3F">
        <w:rPr>
          <w:lang w:val="en-US"/>
        </w:rPr>
        <w:t xml:space="preserve">an </w:t>
      </w:r>
      <w:r>
        <w:rPr>
          <w:lang w:val="en-US"/>
        </w:rPr>
        <w:t>/ F</w:t>
      </w:r>
      <w:r w:rsidRPr="00DF3A3F">
        <w:rPr>
          <w:lang w:val="en-US"/>
        </w:rPr>
        <w:t xml:space="preserve">eb or </w:t>
      </w:r>
      <w:r>
        <w:rPr>
          <w:lang w:val="en-US"/>
        </w:rPr>
        <w:t>J</w:t>
      </w:r>
      <w:r w:rsidRPr="00DF3A3F">
        <w:rPr>
          <w:lang w:val="en-US"/>
        </w:rPr>
        <w:t>an</w:t>
      </w:r>
      <w:r>
        <w:rPr>
          <w:lang w:val="en-US"/>
        </w:rPr>
        <w:t xml:space="preserve"> – F</w:t>
      </w:r>
      <w:r w:rsidRPr="00DF3A3F">
        <w:rPr>
          <w:lang w:val="en-US"/>
        </w:rPr>
        <w:t>eb</w:t>
      </w:r>
      <w:r>
        <w:rPr>
          <w:lang w:val="en-US"/>
        </w:rPr>
        <w:t>)</w:t>
      </w:r>
    </w:p>
    <w:p w14:paraId="483D6D3D" w14:textId="77777777" w:rsidR="00DF3A3F" w:rsidRDefault="00DF3A3F" w:rsidP="00DF3A3F">
      <w:pPr>
        <w:pStyle w:val="Body"/>
        <w:numPr>
          <w:ilvl w:val="0"/>
          <w:numId w:val="10"/>
        </w:numPr>
        <w:rPr>
          <w:lang w:val="en-US"/>
        </w:rPr>
      </w:pPr>
      <w:r w:rsidRPr="00DF3A3F">
        <w:rPr>
          <w:lang w:val="en-US"/>
        </w:rPr>
        <w:t>Use journal names in proper style: correct: “IEEE Transactions on</w:t>
      </w:r>
      <w:r>
        <w:rPr>
          <w:lang w:val="en-US"/>
        </w:rPr>
        <w:t xml:space="preserve"> </w:t>
      </w:r>
      <w:r w:rsidRPr="00DF3A3F">
        <w:rPr>
          <w:lang w:val="en-US"/>
        </w:rPr>
        <w:t>Visualization and Computer Graphics”, incorrect: “Visualization</w:t>
      </w:r>
      <w:r>
        <w:rPr>
          <w:lang w:val="en-US"/>
        </w:rPr>
        <w:t xml:space="preserve"> </w:t>
      </w:r>
      <w:r w:rsidRPr="00DF3A3F">
        <w:rPr>
          <w:lang w:val="en-US"/>
        </w:rPr>
        <w:t>and Computer Graphics, IEEE Transactions on</w:t>
      </w:r>
      <w:r>
        <w:rPr>
          <w:lang w:val="en-US"/>
        </w:rPr>
        <w:t>”.</w:t>
      </w:r>
    </w:p>
    <w:p w14:paraId="77948A09" w14:textId="77777777" w:rsidR="00DF3A3F" w:rsidRDefault="00DF3A3F" w:rsidP="00DF3A3F">
      <w:pPr>
        <w:pStyle w:val="Body"/>
        <w:numPr>
          <w:ilvl w:val="0"/>
          <w:numId w:val="10"/>
        </w:numPr>
        <w:rPr>
          <w:lang w:val="en-US"/>
        </w:rPr>
      </w:pPr>
      <w:r>
        <w:rPr>
          <w:lang w:val="en-US"/>
        </w:rPr>
        <w:t>P</w:t>
      </w:r>
      <w:r w:rsidRPr="00DF3A3F">
        <w:rPr>
          <w:lang w:val="en-US"/>
        </w:rPr>
        <w:t>apers in proceedings—items to include</w:t>
      </w:r>
      <w:r>
        <w:rPr>
          <w:lang w:val="en-US"/>
        </w:rPr>
        <w:t>:</w:t>
      </w:r>
    </w:p>
    <w:p w14:paraId="18807A0D" w14:textId="77777777" w:rsidR="00DF3A3F" w:rsidRDefault="00DF3A3F" w:rsidP="00DF3A3F">
      <w:pPr>
        <w:pStyle w:val="Body"/>
        <w:numPr>
          <w:ilvl w:val="1"/>
          <w:numId w:val="10"/>
        </w:numPr>
        <w:rPr>
          <w:lang w:val="en-US"/>
        </w:rPr>
      </w:pPr>
      <w:r w:rsidRPr="00DF3A3F">
        <w:rPr>
          <w:lang w:val="en-US"/>
        </w:rPr>
        <w:t>Author</w:t>
      </w:r>
      <w:r>
        <w:rPr>
          <w:lang w:val="en-US"/>
        </w:rPr>
        <w:t xml:space="preserve"> </w:t>
      </w:r>
      <w:r w:rsidRPr="00DF3A3F">
        <w:rPr>
          <w:lang w:val="en-US"/>
        </w:rPr>
        <w:t>names</w:t>
      </w:r>
    </w:p>
    <w:p w14:paraId="13D70517" w14:textId="77777777" w:rsidR="00DF3A3F" w:rsidRDefault="00DF3A3F" w:rsidP="00DF3A3F">
      <w:pPr>
        <w:pStyle w:val="Body"/>
        <w:numPr>
          <w:ilvl w:val="1"/>
          <w:numId w:val="10"/>
        </w:numPr>
        <w:rPr>
          <w:lang w:val="en-US"/>
        </w:rPr>
      </w:pPr>
      <w:r w:rsidRPr="00DF3A3F">
        <w:rPr>
          <w:lang w:val="en-US"/>
        </w:rPr>
        <w:t>Title</w:t>
      </w:r>
    </w:p>
    <w:p w14:paraId="3AEAF7F5" w14:textId="77777777" w:rsidR="00DF3A3F" w:rsidRDefault="00DF3A3F" w:rsidP="00DF3A3F">
      <w:pPr>
        <w:pStyle w:val="Body"/>
        <w:numPr>
          <w:ilvl w:val="1"/>
          <w:numId w:val="10"/>
        </w:numPr>
        <w:rPr>
          <w:lang w:val="en-US"/>
        </w:rPr>
      </w:pPr>
      <w:r w:rsidRPr="00DF3A3F">
        <w:rPr>
          <w:lang w:val="en-US"/>
        </w:rPr>
        <w:t>abbreviated proceedings name: e.g., “Proc.\CONF_ACRONYNM” without the year; example:</w:t>
      </w:r>
      <w:r>
        <w:rPr>
          <w:lang w:val="en-US"/>
        </w:rPr>
        <w:t xml:space="preserve"> </w:t>
      </w:r>
      <w:r w:rsidRPr="00DF3A3F">
        <w:rPr>
          <w:lang w:val="en-US"/>
        </w:rPr>
        <w:t>“Proc. CHI”, “Proc. 3DUI”, “Proc.</w:t>
      </w:r>
      <w:r>
        <w:rPr>
          <w:lang w:val="en-US"/>
        </w:rPr>
        <w:t xml:space="preserve"> </w:t>
      </w:r>
      <w:proofErr w:type="spellStart"/>
      <w:r w:rsidRPr="00DF3A3F">
        <w:rPr>
          <w:lang w:val="en-US"/>
        </w:rPr>
        <w:t>Eurographics</w:t>
      </w:r>
      <w:proofErr w:type="spellEnd"/>
      <w:r w:rsidRPr="00DF3A3F">
        <w:rPr>
          <w:lang w:val="en-US"/>
        </w:rPr>
        <w:t>”, “Proc.\</w:t>
      </w:r>
      <w:proofErr w:type="spellStart"/>
      <w:r w:rsidRPr="00DF3A3F">
        <w:rPr>
          <w:lang w:val="en-US"/>
        </w:rPr>
        <w:t>EuroVis</w:t>
      </w:r>
      <w:proofErr w:type="spellEnd"/>
      <w:r w:rsidRPr="00DF3A3F">
        <w:rPr>
          <w:lang w:val="en-US"/>
        </w:rPr>
        <w:t>”</w:t>
      </w:r>
    </w:p>
    <w:p w14:paraId="6337391C" w14:textId="77777777" w:rsidR="00DF3A3F" w:rsidRDefault="00DF3A3F" w:rsidP="00DF3A3F">
      <w:pPr>
        <w:pStyle w:val="Body"/>
        <w:numPr>
          <w:ilvl w:val="1"/>
          <w:numId w:val="10"/>
        </w:numPr>
        <w:rPr>
          <w:lang w:val="en-US"/>
        </w:rPr>
      </w:pPr>
      <w:r w:rsidRPr="00DF3A3F">
        <w:rPr>
          <w:lang w:val="en-US"/>
        </w:rPr>
        <w:t>year</w:t>
      </w:r>
    </w:p>
    <w:p w14:paraId="5896CF79" w14:textId="77777777" w:rsidR="00DF3A3F" w:rsidRDefault="00DF3A3F" w:rsidP="00DF3A3F">
      <w:pPr>
        <w:pStyle w:val="Body"/>
        <w:numPr>
          <w:ilvl w:val="1"/>
          <w:numId w:val="10"/>
        </w:numPr>
        <w:rPr>
          <w:lang w:val="en-US"/>
        </w:rPr>
      </w:pPr>
      <w:r w:rsidRPr="00DF3A3F">
        <w:rPr>
          <w:lang w:val="en-US"/>
        </w:rPr>
        <w:t>publisher</w:t>
      </w:r>
    </w:p>
    <w:p w14:paraId="2CA228CE" w14:textId="77777777" w:rsidR="00DF3A3F" w:rsidRDefault="00DF3A3F" w:rsidP="00DF3A3F">
      <w:pPr>
        <w:pStyle w:val="Body"/>
        <w:numPr>
          <w:ilvl w:val="1"/>
          <w:numId w:val="10"/>
        </w:numPr>
        <w:rPr>
          <w:lang w:val="en-US"/>
        </w:rPr>
      </w:pPr>
      <w:r w:rsidRPr="00DF3A3F">
        <w:rPr>
          <w:lang w:val="en-US"/>
        </w:rPr>
        <w:t>town with country of publisher (the town can be abbreviated</w:t>
      </w:r>
      <w:r>
        <w:rPr>
          <w:lang w:val="en-US"/>
        </w:rPr>
        <w:t xml:space="preserve"> </w:t>
      </w:r>
      <w:r w:rsidRPr="00DF3A3F">
        <w:rPr>
          <w:lang w:val="en-US"/>
        </w:rPr>
        <w:t>for well-known towns such as New York or Berlin)</w:t>
      </w:r>
    </w:p>
    <w:p w14:paraId="64042420" w14:textId="77777777" w:rsidR="00DF3A3F" w:rsidRDefault="00DF3A3F" w:rsidP="00DF3A3F">
      <w:pPr>
        <w:pStyle w:val="Body"/>
        <w:numPr>
          <w:ilvl w:val="0"/>
          <w:numId w:val="10"/>
        </w:numPr>
        <w:rPr>
          <w:lang w:val="en-US"/>
        </w:rPr>
      </w:pPr>
      <w:r w:rsidRPr="00DF3A3F">
        <w:rPr>
          <w:lang w:val="en-US"/>
        </w:rPr>
        <w:t>Article/paper title convention: refrain from using curly</w:t>
      </w:r>
      <w:r>
        <w:rPr>
          <w:lang w:val="en-US"/>
        </w:rPr>
        <w:t xml:space="preserve"> </w:t>
      </w:r>
      <w:r w:rsidRPr="00DF3A3F">
        <w:rPr>
          <w:lang w:val="en-US"/>
        </w:rPr>
        <w:t>brackets, except for acronyms/proper names/words following</w:t>
      </w:r>
      <w:r>
        <w:rPr>
          <w:lang w:val="en-US"/>
        </w:rPr>
        <w:t xml:space="preserve"> </w:t>
      </w:r>
      <w:r w:rsidRPr="00DF3A3F">
        <w:rPr>
          <w:lang w:val="en-US"/>
        </w:rPr>
        <w:t>dashes/question marks etc.; example</w:t>
      </w:r>
      <w:r>
        <w:rPr>
          <w:lang w:val="en-US"/>
        </w:rPr>
        <w:t>:</w:t>
      </w:r>
    </w:p>
    <w:p w14:paraId="0DEACFCC" w14:textId="77777777" w:rsidR="00DF3A3F" w:rsidRDefault="00DF3A3F" w:rsidP="00DF3A3F">
      <w:pPr>
        <w:pStyle w:val="Body"/>
        <w:ind w:left="360" w:firstLine="0"/>
        <w:rPr>
          <w:lang w:val="en-US"/>
        </w:rPr>
      </w:pPr>
    </w:p>
    <w:p w14:paraId="0432755E" w14:textId="77777777" w:rsidR="00DF3A3F" w:rsidRDefault="00DF3A3F" w:rsidP="00DF3A3F">
      <w:pPr>
        <w:pStyle w:val="Body"/>
        <w:ind w:firstLine="0"/>
        <w:rPr>
          <w:lang w:val="en-US"/>
        </w:rPr>
      </w:pPr>
      <w:r w:rsidRPr="00DF3A3F">
        <w:rPr>
          <w:lang w:val="en-US"/>
        </w:rPr>
        <w:t xml:space="preserve">The paper “Marching Cubes: A </w:t>
      </w:r>
      <w:proofErr w:type="gramStart"/>
      <w:r w:rsidRPr="00DF3A3F">
        <w:rPr>
          <w:lang w:val="en-US"/>
        </w:rPr>
        <w:t>High</w:t>
      </w:r>
      <w:r>
        <w:rPr>
          <w:lang w:val="en-US"/>
        </w:rPr>
        <w:t xml:space="preserve"> </w:t>
      </w:r>
      <w:r w:rsidRPr="00DF3A3F">
        <w:rPr>
          <w:lang w:val="en-US"/>
        </w:rPr>
        <w:t>Resolution</w:t>
      </w:r>
      <w:proofErr w:type="gramEnd"/>
      <w:r w:rsidRPr="00DF3A3F">
        <w:rPr>
          <w:lang w:val="en-US"/>
        </w:rPr>
        <w:t xml:space="preserve"> 3D Surface Construction Algorithm” should be entered as “Marching Cubes: A high resolution 3D surface construction</w:t>
      </w:r>
      <w:r>
        <w:rPr>
          <w:lang w:val="en-US"/>
        </w:rPr>
        <w:t xml:space="preserve"> </w:t>
      </w:r>
      <w:r w:rsidRPr="00DF3A3F">
        <w:rPr>
          <w:lang w:val="en-US"/>
        </w:rPr>
        <w:t>algorithm”</w:t>
      </w:r>
      <w:r w:rsidR="00626462">
        <w:rPr>
          <w:lang w:val="en-US"/>
        </w:rPr>
        <w:t>.</w:t>
      </w:r>
    </w:p>
    <w:p w14:paraId="1ECD49BA" w14:textId="77777777" w:rsidR="00626462" w:rsidRDefault="00626462" w:rsidP="00626462">
      <w:pPr>
        <w:pStyle w:val="Body"/>
        <w:numPr>
          <w:ilvl w:val="0"/>
          <w:numId w:val="11"/>
        </w:numPr>
        <w:rPr>
          <w:lang w:val="en-US"/>
        </w:rPr>
      </w:pPr>
      <w:r>
        <w:rPr>
          <w:lang w:val="en-US"/>
        </w:rPr>
        <w:t>F</w:t>
      </w:r>
      <w:r w:rsidRPr="00626462">
        <w:rPr>
          <w:lang w:val="en-US"/>
        </w:rPr>
        <w:t>or all entries:</w:t>
      </w:r>
    </w:p>
    <w:p w14:paraId="44922F59" w14:textId="77777777" w:rsidR="00626462" w:rsidRDefault="00626462" w:rsidP="00626462">
      <w:pPr>
        <w:pStyle w:val="Body"/>
        <w:numPr>
          <w:ilvl w:val="1"/>
          <w:numId w:val="11"/>
        </w:numPr>
        <w:rPr>
          <w:lang w:val="en-US"/>
        </w:rPr>
      </w:pPr>
      <w:r w:rsidRPr="00626462">
        <w:rPr>
          <w:lang w:val="en-US"/>
        </w:rPr>
        <w:t>DOI can be entered in the DOI field as plain DOI number</w:t>
      </w:r>
      <w:r>
        <w:rPr>
          <w:lang w:val="en-US"/>
        </w:rPr>
        <w:t xml:space="preserve"> </w:t>
      </w:r>
      <w:r w:rsidRPr="00626462">
        <w:rPr>
          <w:lang w:val="en-US"/>
        </w:rPr>
        <w:t xml:space="preserve">or as DOI </w:t>
      </w:r>
      <w:proofErr w:type="spellStart"/>
      <w:r w:rsidRPr="00626462">
        <w:rPr>
          <w:lang w:val="en-US"/>
        </w:rPr>
        <w:t>url</w:t>
      </w:r>
      <w:proofErr w:type="spellEnd"/>
      <w:r w:rsidRPr="00626462">
        <w:rPr>
          <w:lang w:val="en-US"/>
        </w:rPr>
        <w:t>.</w:t>
      </w:r>
    </w:p>
    <w:p w14:paraId="372F4DD0" w14:textId="77777777" w:rsidR="00626462" w:rsidRDefault="00626462" w:rsidP="00626462">
      <w:pPr>
        <w:pStyle w:val="Body"/>
        <w:numPr>
          <w:ilvl w:val="1"/>
          <w:numId w:val="11"/>
        </w:numPr>
        <w:rPr>
          <w:lang w:val="en-US"/>
        </w:rPr>
      </w:pPr>
      <w:r w:rsidRPr="00626462">
        <w:rPr>
          <w:lang w:val="en-US"/>
        </w:rPr>
        <w:t>Provide full page ranges AA</w:t>
      </w:r>
      <w:r>
        <w:rPr>
          <w:lang w:val="en-US"/>
        </w:rPr>
        <w:t>—</w:t>
      </w:r>
      <w:r w:rsidRPr="00626462">
        <w:rPr>
          <w:lang w:val="en-US"/>
        </w:rPr>
        <w:t>BB</w:t>
      </w:r>
    </w:p>
    <w:p w14:paraId="2CC8EE4B" w14:textId="77777777" w:rsidR="00626462" w:rsidRPr="00626462" w:rsidRDefault="00626462" w:rsidP="00BD2631">
      <w:pPr>
        <w:pStyle w:val="Body"/>
        <w:numPr>
          <w:ilvl w:val="0"/>
          <w:numId w:val="11"/>
        </w:numPr>
        <w:rPr>
          <w:lang w:val="en-US"/>
        </w:rPr>
      </w:pPr>
      <w:r w:rsidRPr="00626462">
        <w:rPr>
          <w:lang w:val="en-US"/>
        </w:rPr>
        <w:t>When citing references, do not use the reference as a sentence</w:t>
      </w:r>
      <w:r>
        <w:rPr>
          <w:lang w:val="en-US"/>
        </w:rPr>
        <w:t xml:space="preserve"> </w:t>
      </w:r>
      <w:r w:rsidRPr="00626462">
        <w:rPr>
          <w:lang w:val="en-US"/>
        </w:rPr>
        <w:t xml:space="preserve">object; e.g., wrong: “In [3] the authors describe </w:t>
      </w:r>
      <w:r>
        <w:rPr>
          <w:lang w:val="en-US"/>
        </w:rPr>
        <w:t>…</w:t>
      </w:r>
      <w:r w:rsidRPr="00626462">
        <w:rPr>
          <w:lang w:val="en-US"/>
        </w:rPr>
        <w:t>”, correct:</w:t>
      </w:r>
      <w:r>
        <w:rPr>
          <w:lang w:val="en-US"/>
        </w:rPr>
        <w:t xml:space="preserve"> </w:t>
      </w:r>
      <w:r w:rsidRPr="00626462">
        <w:rPr>
          <w:lang w:val="en-US"/>
        </w:rPr>
        <w:t>“</w:t>
      </w:r>
      <w:proofErr w:type="spellStart"/>
      <w:r w:rsidRPr="00626462">
        <w:rPr>
          <w:lang w:val="en-US"/>
        </w:rPr>
        <w:t>Lorensen</w:t>
      </w:r>
      <w:proofErr w:type="spellEnd"/>
      <w:r w:rsidRPr="00626462">
        <w:rPr>
          <w:lang w:val="en-US"/>
        </w:rPr>
        <w:t xml:space="preserve"> and Cline [3] describe </w:t>
      </w:r>
      <w:proofErr w:type="gramStart"/>
      <w:r>
        <w:rPr>
          <w:lang w:val="en-US"/>
        </w:rPr>
        <w:t>…</w:t>
      </w:r>
      <w:r w:rsidRPr="00626462">
        <w:rPr>
          <w:lang w:val="en-US"/>
        </w:rPr>
        <w:t xml:space="preserve"> ”</w:t>
      </w:r>
      <w:proofErr w:type="gramEnd"/>
    </w:p>
    <w:p w14:paraId="336A82E5" w14:textId="77777777" w:rsidR="00626462" w:rsidRDefault="00626462" w:rsidP="00C0088C">
      <w:pPr>
        <w:pStyle w:val="Heading1"/>
      </w:pPr>
      <w:r>
        <w:t>Filler Text to Flush Out the Paper</w:t>
      </w:r>
    </w:p>
    <w:p w14:paraId="182C6841" w14:textId="77777777" w:rsidR="00626462" w:rsidRPr="00626462" w:rsidRDefault="00626462" w:rsidP="00E51AB6">
      <w:pPr>
        <w:pStyle w:val="Acknowledgements"/>
        <w:rPr>
          <w:lang w:val="en-GB"/>
        </w:rPr>
      </w:pPr>
      <w:r w:rsidRPr="00626462">
        <w:t xml:space="preserve">Lorem ipsum dolor sit </w:t>
      </w:r>
      <w:proofErr w:type="spellStart"/>
      <w:r w:rsidRPr="00626462">
        <w:t>amet</w:t>
      </w:r>
      <w:proofErr w:type="spellEnd"/>
      <w:r w:rsidRPr="00626462">
        <w:t xml:space="preserve">, </w:t>
      </w:r>
      <w:proofErr w:type="spellStart"/>
      <w:r w:rsidRPr="00626462">
        <w:t>consectetuer</w:t>
      </w:r>
      <w:proofErr w:type="spellEnd"/>
      <w:r w:rsidRPr="00626462">
        <w:t xml:space="preserve"> </w:t>
      </w:r>
      <w:proofErr w:type="spellStart"/>
      <w:r w:rsidRPr="00626462">
        <w:t>adipiscing</w:t>
      </w:r>
      <w:proofErr w:type="spellEnd"/>
      <w:r w:rsidRPr="00626462">
        <w:t xml:space="preserve"> </w:t>
      </w:r>
      <w:proofErr w:type="spellStart"/>
      <w:r w:rsidRPr="00626462">
        <w:t>elit</w:t>
      </w:r>
      <w:proofErr w:type="spellEnd"/>
      <w:r w:rsidRPr="00626462">
        <w:t xml:space="preserve">. Ut </w:t>
      </w:r>
      <w:proofErr w:type="spellStart"/>
      <w:r w:rsidRPr="00626462">
        <w:t>purus</w:t>
      </w:r>
      <w:proofErr w:type="spellEnd"/>
      <w:r w:rsidRPr="00626462">
        <w:t xml:space="preserve"> </w:t>
      </w:r>
      <w:proofErr w:type="spellStart"/>
      <w:r w:rsidRPr="00626462">
        <w:t>elit</w:t>
      </w:r>
      <w:proofErr w:type="spellEnd"/>
      <w:r w:rsidRPr="00626462">
        <w:t>,</w:t>
      </w:r>
      <w:r>
        <w:t xml:space="preserve"> </w:t>
      </w:r>
      <w:r w:rsidRPr="00626462">
        <w:t xml:space="preserve">vestibulum </w:t>
      </w:r>
      <w:proofErr w:type="spellStart"/>
      <w:r w:rsidRPr="00626462">
        <w:t>ut</w:t>
      </w:r>
      <w:proofErr w:type="spellEnd"/>
      <w:r w:rsidRPr="00626462">
        <w:t xml:space="preserve">, </w:t>
      </w:r>
      <w:proofErr w:type="spellStart"/>
      <w:r w:rsidRPr="00626462">
        <w:t>placerat</w:t>
      </w:r>
      <w:proofErr w:type="spellEnd"/>
      <w:r w:rsidRPr="00626462">
        <w:t xml:space="preserve"> ac, </w:t>
      </w:r>
      <w:proofErr w:type="spellStart"/>
      <w:r w:rsidRPr="00626462">
        <w:t>adipiscing</w:t>
      </w:r>
      <w:proofErr w:type="spellEnd"/>
      <w:r w:rsidRPr="00626462">
        <w:t xml:space="preserve"> vitae, </w:t>
      </w:r>
      <w:proofErr w:type="spellStart"/>
      <w:r w:rsidRPr="00626462">
        <w:t>felis</w:t>
      </w:r>
      <w:proofErr w:type="spellEnd"/>
      <w:r w:rsidRPr="00626462">
        <w:t xml:space="preserve">. </w:t>
      </w:r>
      <w:proofErr w:type="spellStart"/>
      <w:r w:rsidRPr="00626462">
        <w:t>Curabitur</w:t>
      </w:r>
      <w:proofErr w:type="spellEnd"/>
      <w:r w:rsidRPr="00626462">
        <w:t xml:space="preserve"> dictum</w:t>
      </w:r>
      <w:r>
        <w:t xml:space="preserve"> </w:t>
      </w:r>
      <w:r w:rsidRPr="00626462">
        <w:t xml:space="preserve">gravida </w:t>
      </w:r>
      <w:proofErr w:type="spellStart"/>
      <w:r w:rsidRPr="00626462">
        <w:t>mauris</w:t>
      </w:r>
      <w:proofErr w:type="spellEnd"/>
      <w:r w:rsidRPr="00626462">
        <w:t xml:space="preserve">. Nam </w:t>
      </w:r>
      <w:proofErr w:type="spellStart"/>
      <w:r w:rsidRPr="00626462">
        <w:t>arcu</w:t>
      </w:r>
      <w:proofErr w:type="spellEnd"/>
      <w:r w:rsidRPr="00626462">
        <w:t xml:space="preserve"> libero, </w:t>
      </w:r>
      <w:proofErr w:type="spellStart"/>
      <w:r w:rsidRPr="00626462">
        <w:t>nonummy</w:t>
      </w:r>
      <w:proofErr w:type="spellEnd"/>
      <w:r w:rsidRPr="00626462">
        <w:t xml:space="preserve"> </w:t>
      </w:r>
      <w:proofErr w:type="spellStart"/>
      <w:r w:rsidRPr="00626462">
        <w:t>eget</w:t>
      </w:r>
      <w:proofErr w:type="spellEnd"/>
      <w:r w:rsidRPr="00626462">
        <w:t xml:space="preserve">, </w:t>
      </w:r>
      <w:proofErr w:type="spellStart"/>
      <w:r w:rsidRPr="00626462">
        <w:t>consectetuer</w:t>
      </w:r>
      <w:proofErr w:type="spellEnd"/>
      <w:r w:rsidRPr="00626462">
        <w:t xml:space="preserve"> id,</w:t>
      </w:r>
      <w:r>
        <w:t xml:space="preserve"> </w:t>
      </w:r>
      <w:proofErr w:type="spellStart"/>
      <w:r w:rsidRPr="00626462">
        <w:t>vulputate</w:t>
      </w:r>
      <w:proofErr w:type="spellEnd"/>
      <w:r w:rsidRPr="00626462">
        <w:t xml:space="preserve"> a, magna. Donec </w:t>
      </w:r>
      <w:proofErr w:type="spellStart"/>
      <w:r w:rsidRPr="00626462">
        <w:t>vehicula</w:t>
      </w:r>
      <w:proofErr w:type="spellEnd"/>
      <w:r w:rsidRPr="00626462">
        <w:t xml:space="preserve"> </w:t>
      </w:r>
      <w:proofErr w:type="spellStart"/>
      <w:r w:rsidRPr="00626462">
        <w:t>augue</w:t>
      </w:r>
      <w:proofErr w:type="spellEnd"/>
      <w:r w:rsidRPr="00626462">
        <w:t xml:space="preserve"> </w:t>
      </w:r>
      <w:proofErr w:type="spellStart"/>
      <w:r w:rsidRPr="00626462">
        <w:t>eu</w:t>
      </w:r>
      <w:proofErr w:type="spellEnd"/>
      <w:r w:rsidRPr="00626462">
        <w:t xml:space="preserve"> </w:t>
      </w:r>
      <w:proofErr w:type="spellStart"/>
      <w:r w:rsidRPr="00626462">
        <w:t>neque</w:t>
      </w:r>
      <w:proofErr w:type="spellEnd"/>
      <w:r w:rsidRPr="00626462">
        <w:t xml:space="preserve">. </w:t>
      </w:r>
      <w:proofErr w:type="spellStart"/>
      <w:r w:rsidRPr="00626462">
        <w:t>Pellentesque</w:t>
      </w:r>
      <w:proofErr w:type="spellEnd"/>
      <w:r>
        <w:t xml:space="preserve"> </w:t>
      </w:r>
      <w:r w:rsidRPr="00626462">
        <w:t xml:space="preserve">habitant </w:t>
      </w:r>
      <w:proofErr w:type="spellStart"/>
      <w:r w:rsidRPr="00626462">
        <w:t>morbi</w:t>
      </w:r>
      <w:proofErr w:type="spellEnd"/>
      <w:r w:rsidRPr="00626462">
        <w:t xml:space="preserve"> </w:t>
      </w:r>
      <w:proofErr w:type="spellStart"/>
      <w:r w:rsidRPr="00626462">
        <w:t>tristique</w:t>
      </w:r>
      <w:proofErr w:type="spellEnd"/>
      <w:r w:rsidRPr="00626462">
        <w:t xml:space="preserve"> </w:t>
      </w:r>
      <w:proofErr w:type="spellStart"/>
      <w:r w:rsidRPr="00626462">
        <w:t>senectus</w:t>
      </w:r>
      <w:proofErr w:type="spellEnd"/>
      <w:r w:rsidRPr="00626462">
        <w:t xml:space="preserve"> et </w:t>
      </w:r>
      <w:proofErr w:type="spellStart"/>
      <w:r w:rsidRPr="00626462">
        <w:t>netus</w:t>
      </w:r>
      <w:proofErr w:type="spellEnd"/>
      <w:r w:rsidRPr="00626462">
        <w:t xml:space="preserve"> et </w:t>
      </w:r>
      <w:proofErr w:type="spellStart"/>
      <w:r w:rsidRPr="00626462">
        <w:t>malesuada</w:t>
      </w:r>
      <w:proofErr w:type="spellEnd"/>
      <w:r w:rsidRPr="00626462">
        <w:t xml:space="preserve"> fames ac </w:t>
      </w:r>
      <w:proofErr w:type="spellStart"/>
      <w:r w:rsidRPr="00626462">
        <w:t>turpis</w:t>
      </w:r>
      <w:proofErr w:type="spellEnd"/>
      <w:r>
        <w:t xml:space="preserve"> </w:t>
      </w:r>
      <w:proofErr w:type="spellStart"/>
      <w:r w:rsidRPr="00626462">
        <w:t>egestas</w:t>
      </w:r>
      <w:proofErr w:type="spellEnd"/>
      <w:r w:rsidRPr="00626462">
        <w:t xml:space="preserve">. </w:t>
      </w:r>
      <w:proofErr w:type="spellStart"/>
      <w:r w:rsidRPr="00626462">
        <w:t>Mauris</w:t>
      </w:r>
      <w:proofErr w:type="spellEnd"/>
      <w:r w:rsidRPr="00626462">
        <w:t xml:space="preserve"> </w:t>
      </w:r>
      <w:proofErr w:type="spellStart"/>
      <w:r w:rsidRPr="00626462">
        <w:t>ut</w:t>
      </w:r>
      <w:proofErr w:type="spellEnd"/>
      <w:r w:rsidRPr="00626462">
        <w:t xml:space="preserve"> </w:t>
      </w:r>
      <w:proofErr w:type="spellStart"/>
      <w:r w:rsidRPr="00626462">
        <w:t>leo</w:t>
      </w:r>
      <w:proofErr w:type="spellEnd"/>
      <w:r w:rsidRPr="00626462">
        <w:t xml:space="preserve">. Cras </w:t>
      </w:r>
      <w:proofErr w:type="spellStart"/>
      <w:r w:rsidRPr="00626462">
        <w:t>viverra</w:t>
      </w:r>
      <w:proofErr w:type="spellEnd"/>
      <w:r w:rsidRPr="00626462">
        <w:t xml:space="preserve"> </w:t>
      </w:r>
      <w:proofErr w:type="spellStart"/>
      <w:r w:rsidRPr="00626462">
        <w:t>metus</w:t>
      </w:r>
      <w:proofErr w:type="spellEnd"/>
      <w:r w:rsidRPr="00626462">
        <w:t xml:space="preserve"> </w:t>
      </w:r>
      <w:proofErr w:type="spellStart"/>
      <w:r w:rsidRPr="00626462">
        <w:t>rhoncus</w:t>
      </w:r>
      <w:proofErr w:type="spellEnd"/>
      <w:r w:rsidRPr="00626462">
        <w:t xml:space="preserve"> sem. </w:t>
      </w:r>
      <w:proofErr w:type="spellStart"/>
      <w:r w:rsidRPr="00626462">
        <w:t>Nulla</w:t>
      </w:r>
      <w:proofErr w:type="spellEnd"/>
      <w:r w:rsidRPr="00626462">
        <w:t xml:space="preserve"> et</w:t>
      </w:r>
      <w:r>
        <w:t>.</w:t>
      </w:r>
    </w:p>
    <w:p w14:paraId="7AA85004" w14:textId="77777777" w:rsidR="00C0088C" w:rsidRPr="0068288C" w:rsidRDefault="00C0088C" w:rsidP="00C0088C">
      <w:pPr>
        <w:pStyle w:val="AcknowledgementTitle"/>
      </w:pPr>
      <w:r>
        <w:t>Supplemental Materials</w:t>
      </w:r>
    </w:p>
    <w:p w14:paraId="26129175" w14:textId="77777777" w:rsidR="00C0088C" w:rsidRDefault="00C0088C" w:rsidP="00E51AB6">
      <w:pPr>
        <w:pStyle w:val="Acknowledgements"/>
      </w:pPr>
      <w:r w:rsidRPr="00C0088C">
        <w:t xml:space="preserve">All supplemental materials are available on OSF at </w:t>
      </w:r>
      <w:hyperlink r:id="rId28" w:history="1">
        <w:r w:rsidRPr="00C0088C">
          <w:rPr>
            <w:rStyle w:val="Hyperlink"/>
            <w:rFonts w:ascii="Courier New" w:hAnsi="Courier New" w:cs="Courier New"/>
            <w:u w:val="none"/>
          </w:rPr>
          <w:t>https://doi.org/10.17605/OSF.IO/2NBSG</w:t>
        </w:r>
      </w:hyperlink>
      <w:r w:rsidRPr="00C0088C">
        <w:t>, released under a CC BY 4.0 license.</w:t>
      </w:r>
      <w:r>
        <w:t xml:space="preserve"> </w:t>
      </w:r>
      <w:proofErr w:type="gramStart"/>
      <w:r w:rsidRPr="00C0088C">
        <w:t>In particular, they</w:t>
      </w:r>
      <w:proofErr w:type="gramEnd"/>
      <w:r w:rsidRPr="00C0088C">
        <w:t xml:space="preserve"> include (1) Excel files containing the data for and</w:t>
      </w:r>
      <w:r>
        <w:t xml:space="preserve"> </w:t>
      </w:r>
      <w:r w:rsidRPr="00C0088C">
        <w:t>analyses for creating Tab. 1 and Fig. 3, (2) figure images in multiple formats, and (3) a full version of this paper with all appendices</w:t>
      </w:r>
      <w:r>
        <w:t>.</w:t>
      </w:r>
      <w:r w:rsidRPr="00C0088C">
        <w:rPr>
          <w:rFonts w:ascii="Arial" w:hAnsi="Arial" w:cs="Arial"/>
          <w:sz w:val="16"/>
          <w:szCs w:val="16"/>
          <w:shd w:val="clear" w:color="auto" w:fill="FFFFFF"/>
        </w:rPr>
        <w:t xml:space="preserve"> </w:t>
      </w:r>
      <w:r w:rsidRPr="00C0088C">
        <w:t>Our other code is intellectual property of a corporation—Starbucks</w:t>
      </w:r>
      <w:r>
        <w:t xml:space="preserve"> </w:t>
      </w:r>
      <w:r w:rsidRPr="00C0088C">
        <w:t>Research—and there is no feasible way to share it publicly</w:t>
      </w:r>
      <w:r>
        <w:t xml:space="preserve">. </w:t>
      </w:r>
    </w:p>
    <w:p w14:paraId="3162ED7A" w14:textId="77777777" w:rsidR="00C0088C" w:rsidRPr="0068288C" w:rsidRDefault="00C0088C" w:rsidP="00C0088C">
      <w:pPr>
        <w:pStyle w:val="AcknowledgementTitle"/>
      </w:pPr>
      <w:r>
        <w:t>Figure Credits</w:t>
      </w:r>
    </w:p>
    <w:p w14:paraId="3B3D2F19" w14:textId="77777777" w:rsidR="00E51AB6" w:rsidRDefault="00000000" w:rsidP="00E51AB6">
      <w:pPr>
        <w:pStyle w:val="Acknowledgements"/>
      </w:pPr>
      <w:hyperlink w:anchor="Fig1" w:history="1">
        <w:r w:rsidR="00C0088C" w:rsidRPr="00E51AB6">
          <w:rPr>
            <w:rStyle w:val="Hyperlink"/>
            <w:u w:val="none"/>
          </w:rPr>
          <w:t>Figure 1</w:t>
        </w:r>
      </w:hyperlink>
      <w:r w:rsidR="00C0088C">
        <w:t xml:space="preserve"> image credit: </w:t>
      </w:r>
      <w:r w:rsidR="00C0088C" w:rsidRPr="00C0088C">
        <w:t>Scott Miller / Special to the Vancouver Sun,</w:t>
      </w:r>
      <w:r w:rsidR="00C0088C">
        <w:t xml:space="preserve"> </w:t>
      </w:r>
      <w:r w:rsidR="00C0088C" w:rsidRPr="00C0088C">
        <w:t>January 22, 2009, page A6.</w:t>
      </w:r>
      <w:r w:rsidR="00C0088C">
        <w:t xml:space="preserve"> </w:t>
      </w:r>
    </w:p>
    <w:p w14:paraId="35449A64" w14:textId="77777777" w:rsidR="00C0088C" w:rsidRPr="0068288C" w:rsidRDefault="00000000" w:rsidP="00E51AB6">
      <w:pPr>
        <w:pStyle w:val="Acknowledgements"/>
      </w:pPr>
      <w:hyperlink w:anchor="Fig3" w:history="1">
        <w:r w:rsidR="00C0088C" w:rsidRPr="00870467">
          <w:rPr>
            <w:rStyle w:val="Hyperlink"/>
            <w:u w:val="none"/>
          </w:rPr>
          <w:t>Figure 3</w:t>
        </w:r>
      </w:hyperlink>
      <w:r w:rsidR="00C0088C" w:rsidRPr="00C0088C">
        <w:t xml:space="preserve"> is a partial recreation of Fig. 1 from [1], which is in the</w:t>
      </w:r>
      <w:r w:rsidR="00C0088C">
        <w:t xml:space="preserve"> </w:t>
      </w:r>
      <w:r w:rsidR="00C0088C" w:rsidRPr="00C0088C">
        <w:t>public domain.</w:t>
      </w:r>
    </w:p>
    <w:p w14:paraId="23E3ACAC" w14:textId="77777777" w:rsidR="00BD2631" w:rsidRPr="0068288C" w:rsidRDefault="00BD2631" w:rsidP="00C0088C">
      <w:pPr>
        <w:pStyle w:val="AcknowledgementTitle"/>
      </w:pPr>
      <w:r>
        <w:t>Acknowledg</w:t>
      </w:r>
      <w:r w:rsidRPr="0068288C">
        <w:t>ments</w:t>
      </w:r>
    </w:p>
    <w:p w14:paraId="7063FAC1" w14:textId="77777777" w:rsidR="00BD2631" w:rsidRPr="0068288C" w:rsidRDefault="00BD2631" w:rsidP="00E51AB6">
      <w:pPr>
        <w:pStyle w:val="Acknowledgements"/>
      </w:pPr>
      <w:r>
        <w:t>The authors wish to thank A, B, C. This work was supported in part by a grant from XYZ</w:t>
      </w:r>
      <w:r w:rsidR="00C0088C">
        <w:t xml:space="preserve"> </w:t>
      </w:r>
      <w:r w:rsidR="00C0088C" w:rsidRPr="00C0088C">
        <w:t>(# 12345-67890)</w:t>
      </w:r>
      <w:r>
        <w:t>.</w:t>
      </w:r>
    </w:p>
    <w:p w14:paraId="4697A7C3" w14:textId="77777777" w:rsidR="00BD2631" w:rsidRPr="0068288C" w:rsidRDefault="00BD2631" w:rsidP="00C0088C">
      <w:pPr>
        <w:pStyle w:val="ReferenceTitle"/>
      </w:pPr>
      <w:r w:rsidRPr="0068288C">
        <w:t>References</w:t>
      </w:r>
    </w:p>
    <w:p w14:paraId="430BC22D" w14:textId="77777777" w:rsidR="00BD2631" w:rsidRDefault="00C0088C" w:rsidP="00BD2631">
      <w:pPr>
        <w:pStyle w:val="Reference"/>
      </w:pPr>
      <w:r w:rsidRPr="00C0088C">
        <w:t xml:space="preserve">P. Isenberg, F. </w:t>
      </w:r>
      <w:proofErr w:type="spellStart"/>
      <w:r w:rsidRPr="00C0088C">
        <w:t>Heimerl</w:t>
      </w:r>
      <w:proofErr w:type="spellEnd"/>
      <w:r w:rsidRPr="00C0088C">
        <w:t xml:space="preserve">, S. Koch, T. Isenberg, P. Xu, C. </w:t>
      </w:r>
      <w:proofErr w:type="spellStart"/>
      <w:r w:rsidRPr="00C0088C">
        <w:t>Stolper</w:t>
      </w:r>
      <w:proofErr w:type="spellEnd"/>
      <w:r w:rsidRPr="00C0088C">
        <w:t xml:space="preserve">, M. </w:t>
      </w:r>
      <w:proofErr w:type="spellStart"/>
      <w:r w:rsidRPr="00C0088C">
        <w:t>Sedlmair</w:t>
      </w:r>
      <w:proofErr w:type="spellEnd"/>
      <w:r w:rsidRPr="00C0088C">
        <w:t>,</w:t>
      </w:r>
      <w:r>
        <w:t xml:space="preserve"> </w:t>
      </w:r>
      <w:r w:rsidRPr="00C0088C">
        <w:t xml:space="preserve">J. Chen, T. </w:t>
      </w:r>
      <w:proofErr w:type="spellStart"/>
      <w:r w:rsidRPr="00C0088C">
        <w:t>Möller</w:t>
      </w:r>
      <w:proofErr w:type="spellEnd"/>
      <w:r w:rsidRPr="00C0088C">
        <w:t xml:space="preserve">, and J. </w:t>
      </w:r>
      <w:proofErr w:type="spellStart"/>
      <w:r w:rsidRPr="00C0088C">
        <w:t>Stasko</w:t>
      </w:r>
      <w:proofErr w:type="spellEnd"/>
      <w:r w:rsidRPr="00C0088C">
        <w:t>. vispubdata.org: A Metadata Collection</w:t>
      </w:r>
      <w:r>
        <w:t xml:space="preserve"> </w:t>
      </w:r>
      <w:r w:rsidRPr="00C0088C">
        <w:t>about IEEE Visualization (VIS) Publications. IEEE Transactions</w:t>
      </w:r>
      <w:r>
        <w:t xml:space="preserve"> </w:t>
      </w:r>
      <w:r w:rsidRPr="00C0088C">
        <w:t xml:space="preserve">on Visualization and Computer Graphics, 23, 2017. </w:t>
      </w:r>
      <w:proofErr w:type="spellStart"/>
      <w:r w:rsidRPr="00C0088C">
        <w:t>doi</w:t>
      </w:r>
      <w:proofErr w:type="spellEnd"/>
      <w:r w:rsidRPr="00C0088C">
        <w:t>: 10.1109/TVCG.2016.2615308</w:t>
      </w:r>
    </w:p>
    <w:p w14:paraId="35250620" w14:textId="77777777" w:rsidR="00C0088C" w:rsidRDefault="00C0088C" w:rsidP="00BD2631">
      <w:pPr>
        <w:pStyle w:val="Reference"/>
      </w:pPr>
      <w:proofErr w:type="spellStart"/>
      <w:r w:rsidRPr="00C0088C">
        <w:t>Kitware</w:t>
      </w:r>
      <w:proofErr w:type="spellEnd"/>
      <w:r w:rsidRPr="00C0088C">
        <w:t>, Inc. The Visualization Toolkit User’s Guide, January 2003.</w:t>
      </w:r>
    </w:p>
    <w:p w14:paraId="6868C1EE" w14:textId="77777777" w:rsidR="00C0088C" w:rsidRDefault="00C0088C" w:rsidP="00BD2631">
      <w:pPr>
        <w:pStyle w:val="Reference"/>
      </w:pPr>
      <w:r w:rsidRPr="00C0088C">
        <w:t xml:space="preserve">W. E. </w:t>
      </w:r>
      <w:proofErr w:type="spellStart"/>
      <w:r w:rsidRPr="00C0088C">
        <w:t>Lorensen</w:t>
      </w:r>
      <w:proofErr w:type="spellEnd"/>
      <w:r w:rsidRPr="00C0088C">
        <w:t xml:space="preserve"> and H. E. Cline. Marching cubes: A high resolution 3D</w:t>
      </w:r>
      <w:r>
        <w:t xml:space="preserve"> </w:t>
      </w:r>
      <w:r w:rsidRPr="00C0088C">
        <w:t xml:space="preserve">surface construction algorithm. SIGGRAPH Computer Graphics, 21(4):163–169, Aug. 1987. </w:t>
      </w:r>
      <w:proofErr w:type="spellStart"/>
      <w:r w:rsidRPr="00C0088C">
        <w:t>doi</w:t>
      </w:r>
      <w:proofErr w:type="spellEnd"/>
      <w:r w:rsidRPr="00C0088C">
        <w:t>: 10.1145/37402.37422</w:t>
      </w:r>
    </w:p>
    <w:p w14:paraId="15E4AC2B" w14:textId="77777777" w:rsidR="00C0088C" w:rsidRDefault="00C0088C" w:rsidP="00BD2631">
      <w:pPr>
        <w:pStyle w:val="Reference"/>
      </w:pPr>
      <w:r w:rsidRPr="00C0088C">
        <w:t>N. Max. Optical models for direct volume rendering. IEEE Transactions</w:t>
      </w:r>
      <w:r>
        <w:t xml:space="preserve"> </w:t>
      </w:r>
      <w:r w:rsidRPr="00C0088C">
        <w:t xml:space="preserve">on Visualization and Computer Graphics, 1(2):99–108, June 1995. </w:t>
      </w:r>
      <w:proofErr w:type="spellStart"/>
      <w:r w:rsidRPr="00C0088C">
        <w:t>doi</w:t>
      </w:r>
      <w:proofErr w:type="spellEnd"/>
      <w:r w:rsidRPr="00C0088C">
        <w:t>: 10.1109/2945.468400</w:t>
      </w:r>
    </w:p>
    <w:p w14:paraId="00ADA5E5" w14:textId="77777777" w:rsidR="00C0088C" w:rsidRDefault="00C0088C" w:rsidP="00C0088C">
      <w:pPr>
        <w:pStyle w:val="Heading1"/>
        <w:numPr>
          <w:ilvl w:val="0"/>
          <w:numId w:val="0"/>
        </w:numPr>
      </w:pPr>
      <w:r>
        <w:t>Appendices</w:t>
      </w:r>
    </w:p>
    <w:p w14:paraId="20C2057B" w14:textId="77777777" w:rsidR="00C0088C" w:rsidRPr="00C0088C" w:rsidRDefault="00C0088C" w:rsidP="00E51AB6">
      <w:pPr>
        <w:pStyle w:val="Acknowledgements"/>
      </w:pPr>
      <w:r w:rsidRPr="00C0088C">
        <w:t>Note</w:t>
      </w:r>
      <w:r>
        <w:t xml:space="preserve"> </w:t>
      </w:r>
      <w:r w:rsidRPr="00C0088C">
        <w:t>that</w:t>
      </w:r>
      <w:r>
        <w:t xml:space="preserve"> </w:t>
      </w:r>
      <w:r w:rsidRPr="00C0088C">
        <w:t>appendices do count against the page limit and that reviewers are not</w:t>
      </w:r>
      <w:r>
        <w:t xml:space="preserve"> </w:t>
      </w:r>
      <w:r w:rsidRPr="00C0088C">
        <w:t>required to review appendices in the supplemental material. Regardless,</w:t>
      </w:r>
      <w:r>
        <w:t xml:space="preserve"> </w:t>
      </w:r>
      <w:r w:rsidRPr="00C0088C">
        <w:t>we suggest creating a complete version of the paper with all appendices</w:t>
      </w:r>
      <w:r>
        <w:t xml:space="preserve"> </w:t>
      </w:r>
      <w:r w:rsidRPr="00C0088C">
        <w:t xml:space="preserve">that you then upload in your supplemental material and to </w:t>
      </w:r>
      <w:proofErr w:type="spellStart"/>
      <w:r w:rsidRPr="00C0088C">
        <w:t>arXiv</w:t>
      </w:r>
      <w:proofErr w:type="spellEnd"/>
      <w:r w:rsidRPr="00C0088C">
        <w:t>, OSF,</w:t>
      </w:r>
      <w:r>
        <w:t xml:space="preserve"> </w:t>
      </w:r>
      <w:r w:rsidRPr="00C0088C">
        <w:t>or another preprint server</w:t>
      </w:r>
      <w:r>
        <w:t>.</w:t>
      </w:r>
    </w:p>
    <w:sectPr w:rsidR="00C0088C" w:rsidRPr="00C0088C" w:rsidSect="00BD2631">
      <w:headerReference w:type="even" r:id="rId29"/>
      <w:type w:val="continuous"/>
      <w:pgSz w:w="12240" w:h="15840" w:code="1"/>
      <w:pgMar w:top="994" w:right="907" w:bottom="994" w:left="1080" w:header="490" w:footer="432" w:gutter="0"/>
      <w:cols w:num="2"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1A445" w14:textId="77777777" w:rsidR="00DB74AA" w:rsidRDefault="00DB74AA">
      <w:r>
        <w:separator/>
      </w:r>
    </w:p>
  </w:endnote>
  <w:endnote w:type="continuationSeparator" w:id="0">
    <w:p w14:paraId="10A96275" w14:textId="77777777" w:rsidR="00DB74AA" w:rsidRDefault="00DB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D700" w14:textId="77777777" w:rsidR="00870467" w:rsidRDefault="00870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FE7A" w14:textId="77777777" w:rsidR="00870467" w:rsidRDefault="00870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6E6F" w14:textId="77777777" w:rsidR="00AE3911" w:rsidRDefault="00AE3911" w:rsidP="00BD2631">
    <w:pPr>
      <w:ind w:left="37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F414E" w14:textId="77777777" w:rsidR="00DB74AA" w:rsidRDefault="00DB74AA">
      <w:r>
        <w:separator/>
      </w:r>
    </w:p>
  </w:footnote>
  <w:footnote w:type="continuationSeparator" w:id="0">
    <w:p w14:paraId="2B88E8A8" w14:textId="77777777" w:rsidR="00DB74AA" w:rsidRDefault="00DB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BC92" w14:textId="77777777" w:rsidR="00870467" w:rsidRDefault="00870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BAB9" w14:textId="77777777" w:rsidR="00870467" w:rsidRDefault="00870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7D47" w14:textId="77777777" w:rsidR="00870467" w:rsidRDefault="008704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1C08" w14:textId="77777777" w:rsidR="00AE3911" w:rsidRDefault="00AE391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D0A"/>
    <w:multiLevelType w:val="multilevel"/>
    <w:tmpl w:val="843ED164"/>
    <w:styleLink w:val="Current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2AB5CD3"/>
    <w:multiLevelType w:val="hybridMultilevel"/>
    <w:tmpl w:val="1F903F28"/>
    <w:lvl w:ilvl="0" w:tplc="301640C4">
      <w:start w:val="1"/>
      <w:numFmt w:val="bullet"/>
      <w:pStyle w:val="AuthorAffiliation"/>
      <w:lvlText w:val=""/>
      <w:lvlJc w:val="left"/>
      <w:pPr>
        <w:tabs>
          <w:tab w:val="num" w:pos="0"/>
        </w:tabs>
        <w:ind w:left="173" w:hanging="173"/>
      </w:pPr>
      <w:rPr>
        <w:rFonts w:ascii="Symbol" w:hAnsi="Symbol" w:hint="default"/>
        <w:position w:val="0"/>
        <w:sz w:val="18"/>
        <w:szCs w:val="24"/>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3" w15:restartNumberingAfterBreak="0">
    <w:nsid w:val="21626FCD"/>
    <w:multiLevelType w:val="hybridMultilevel"/>
    <w:tmpl w:val="A39048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0C0CF0"/>
    <w:multiLevelType w:val="multilevel"/>
    <w:tmpl w:val="52669A8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52277C3"/>
    <w:multiLevelType w:val="hybridMultilevel"/>
    <w:tmpl w:val="71F07038"/>
    <w:lvl w:ilvl="0" w:tplc="3A861E1A">
      <w:start w:val="1"/>
      <w:numFmt w:val="bullet"/>
      <w:pStyle w:val="mybullets"/>
      <w:lvlText w:val=""/>
      <w:lvlJc w:val="left"/>
      <w:pPr>
        <w:tabs>
          <w:tab w:val="num" w:pos="0"/>
        </w:tabs>
        <w:ind w:left="160" w:hanging="160"/>
      </w:pPr>
      <w:rPr>
        <w:rFonts w:ascii="Symbol" w:hAnsi="Symbol" w:hint="default"/>
        <w:sz w:val="36"/>
        <w:szCs w:val="36"/>
      </w:rPr>
    </w:lvl>
    <w:lvl w:ilvl="1" w:tplc="00030407" w:tentative="1">
      <w:start w:val="1"/>
      <w:numFmt w:val="bullet"/>
      <w:lvlText w:val="o"/>
      <w:lvlJc w:val="left"/>
      <w:pPr>
        <w:tabs>
          <w:tab w:val="num" w:pos="1440"/>
        </w:tabs>
        <w:ind w:left="1440" w:hanging="360"/>
      </w:pPr>
      <w:rPr>
        <w:rFonts w:ascii="Courier New" w:hAnsi="Courier New" w:cs="Wingdings"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cs="Wingdings"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cs="Wingdings"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E8095F"/>
    <w:multiLevelType w:val="hybridMultilevel"/>
    <w:tmpl w:val="529A51CC"/>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7" w15:restartNumberingAfterBreak="0">
    <w:nsid w:val="51D4703F"/>
    <w:multiLevelType w:val="hybridMultilevel"/>
    <w:tmpl w:val="AA68D1BC"/>
    <w:lvl w:ilvl="0" w:tplc="12E4F8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2E4F75"/>
    <w:multiLevelType w:val="hybridMultilevel"/>
    <w:tmpl w:val="DCD43376"/>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cs="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cs="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cs="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9" w15:restartNumberingAfterBreak="0">
    <w:nsid w:val="5BA335F8"/>
    <w:multiLevelType w:val="hybridMultilevel"/>
    <w:tmpl w:val="ACD859B4"/>
    <w:lvl w:ilvl="0" w:tplc="C48A534A">
      <w:start w:val="1"/>
      <w:numFmt w:val="decimal"/>
      <w:pStyle w:val="Reference"/>
      <w:lvlText w:val="[%1]"/>
      <w:lvlJc w:val="left"/>
      <w:pPr>
        <w:tabs>
          <w:tab w:val="num" w:pos="144"/>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C066C46"/>
    <w:multiLevelType w:val="multilevel"/>
    <w:tmpl w:val="BA4EE4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1" w15:restartNumberingAfterBreak="0">
    <w:nsid w:val="75476ABB"/>
    <w:multiLevelType w:val="hybridMultilevel"/>
    <w:tmpl w:val="BD944D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71892079">
    <w:abstractNumId w:val="1"/>
  </w:num>
  <w:num w:numId="2" w16cid:durableId="761490083">
    <w:abstractNumId w:val="4"/>
  </w:num>
  <w:num w:numId="3" w16cid:durableId="942343045">
    <w:abstractNumId w:val="10"/>
  </w:num>
  <w:num w:numId="4" w16cid:durableId="1972469128">
    <w:abstractNumId w:val="2"/>
  </w:num>
  <w:num w:numId="5" w16cid:durableId="371076959">
    <w:abstractNumId w:val="5"/>
  </w:num>
  <w:num w:numId="6" w16cid:durableId="142427086">
    <w:abstractNumId w:val="9"/>
  </w:num>
  <w:num w:numId="7" w16cid:durableId="1038823669">
    <w:abstractNumId w:val="6"/>
  </w:num>
  <w:num w:numId="8" w16cid:durableId="1553269256">
    <w:abstractNumId w:val="7"/>
  </w:num>
  <w:num w:numId="9" w16cid:durableId="1023239990">
    <w:abstractNumId w:val="8"/>
  </w:num>
  <w:num w:numId="10" w16cid:durableId="1301884454">
    <w:abstractNumId w:val="3"/>
  </w:num>
  <w:num w:numId="11" w16cid:durableId="1237322918">
    <w:abstractNumId w:val="11"/>
  </w:num>
  <w:num w:numId="12" w16cid:durableId="2494379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0205365">
    <w:abstractNumId w:val="0"/>
  </w:num>
  <w:num w:numId="14" w16cid:durableId="44840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1339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03"/>
    <w:rsid w:val="00043886"/>
    <w:rsid w:val="00044720"/>
    <w:rsid w:val="000C0EB2"/>
    <w:rsid w:val="00140215"/>
    <w:rsid w:val="0017151C"/>
    <w:rsid w:val="001C578B"/>
    <w:rsid w:val="00412D1E"/>
    <w:rsid w:val="00571AB6"/>
    <w:rsid w:val="00626462"/>
    <w:rsid w:val="00627C88"/>
    <w:rsid w:val="006C4103"/>
    <w:rsid w:val="00870467"/>
    <w:rsid w:val="00902517"/>
    <w:rsid w:val="009575BD"/>
    <w:rsid w:val="00A527AB"/>
    <w:rsid w:val="00AC5324"/>
    <w:rsid w:val="00AE3911"/>
    <w:rsid w:val="00B94096"/>
    <w:rsid w:val="00BA5BF8"/>
    <w:rsid w:val="00BD2631"/>
    <w:rsid w:val="00C0088C"/>
    <w:rsid w:val="00CD4934"/>
    <w:rsid w:val="00D35B45"/>
    <w:rsid w:val="00D830E9"/>
    <w:rsid w:val="00D84CD5"/>
    <w:rsid w:val="00D91D03"/>
    <w:rsid w:val="00DA3E78"/>
    <w:rsid w:val="00DB74AA"/>
    <w:rsid w:val="00DE3C7F"/>
    <w:rsid w:val="00DF3A3F"/>
    <w:rsid w:val="00E51AB6"/>
    <w:rsid w:val="00E75462"/>
    <w:rsid w:val="00EC0D6D"/>
    <w:rsid w:val="00F10A1A"/>
    <w:rsid w:val="00F22A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10F5359"/>
  <w14:defaultImageDpi w14:val="300"/>
  <w15:docId w15:val="{36FBB0BA-06A1-B844-BBD8-360E02A8A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165C2"/>
    <w:rPr>
      <w:szCs w:val="24"/>
    </w:rPr>
  </w:style>
  <w:style w:type="paragraph" w:styleId="Heading1">
    <w:name w:val="heading 1"/>
    <w:basedOn w:val="Normal"/>
    <w:next w:val="Normal"/>
    <w:autoRedefine/>
    <w:qFormat/>
    <w:rsid w:val="00C0088C"/>
    <w:pPr>
      <w:keepNext/>
      <w:numPr>
        <w:numId w:val="2"/>
      </w:numPr>
      <w:tabs>
        <w:tab w:val="left" w:pos="284"/>
      </w:tabs>
      <w:spacing w:before="240" w:after="80" w:line="200" w:lineRule="exact"/>
      <w:outlineLvl w:val="0"/>
    </w:pPr>
    <w:rPr>
      <w:rFonts w:ascii="Helvetica" w:hAnsi="Helvetica"/>
      <w:b/>
      <w:smallCaps/>
      <w:spacing w:val="13"/>
      <w:kern w:val="32"/>
      <w:sz w:val="18"/>
    </w:rPr>
  </w:style>
  <w:style w:type="paragraph" w:styleId="Heading2">
    <w:name w:val="heading 2"/>
    <w:basedOn w:val="Normal"/>
    <w:next w:val="Normal"/>
    <w:autoRedefine/>
    <w:qFormat/>
    <w:rsid w:val="00055420"/>
    <w:pPr>
      <w:keepNext/>
      <w:numPr>
        <w:ilvl w:val="1"/>
        <w:numId w:val="2"/>
      </w:numPr>
      <w:spacing w:before="180" w:after="60" w:line="200" w:lineRule="exact"/>
      <w:outlineLvl w:val="1"/>
    </w:pPr>
    <w:rPr>
      <w:rFonts w:ascii="Helvetica" w:hAnsi="Helvetica"/>
      <w:b/>
      <w:sz w:val="18"/>
    </w:rPr>
  </w:style>
  <w:style w:type="paragraph" w:styleId="Heading3">
    <w:name w:val="heading 3"/>
    <w:basedOn w:val="Normal"/>
    <w:next w:val="Normal"/>
    <w:autoRedefine/>
    <w:qFormat/>
    <w:rsid w:val="00055420"/>
    <w:pPr>
      <w:keepNext/>
      <w:numPr>
        <w:ilvl w:val="2"/>
        <w:numId w:val="2"/>
      </w:numPr>
      <w:spacing w:before="140" w:after="60" w:line="200" w:lineRule="exact"/>
      <w:outlineLvl w:val="2"/>
    </w:pPr>
    <w:rPr>
      <w:rFonts w:ascii="Helvetica" w:hAnsi="Helvetica"/>
      <w:sz w:val="18"/>
    </w:rPr>
  </w:style>
  <w:style w:type="paragraph" w:styleId="Heading4">
    <w:name w:val="heading 4"/>
    <w:basedOn w:val="Normal"/>
    <w:next w:val="Normal"/>
    <w:autoRedefine/>
    <w:qFormat/>
    <w:rsid w:val="00055420"/>
    <w:pPr>
      <w:keepNext/>
      <w:numPr>
        <w:ilvl w:val="3"/>
        <w:numId w:val="3"/>
      </w:numPr>
      <w:spacing w:before="240" w:after="60" w:line="200" w:lineRule="exact"/>
      <w:outlineLvl w:val="3"/>
    </w:pPr>
    <w:rPr>
      <w:rFonts w:ascii="Helvetica" w:hAnsi="Helvetica"/>
      <w:b/>
      <w:sz w:val="18"/>
    </w:rPr>
  </w:style>
  <w:style w:type="paragraph" w:styleId="Heading5">
    <w:name w:val="heading 5"/>
    <w:basedOn w:val="Normal"/>
    <w:next w:val="Normal"/>
    <w:autoRedefine/>
    <w:qFormat/>
    <w:rsid w:val="00055420"/>
    <w:pPr>
      <w:numPr>
        <w:ilvl w:val="4"/>
        <w:numId w:val="3"/>
      </w:numPr>
      <w:spacing w:before="240" w:after="60" w:line="200" w:lineRule="exact"/>
      <w:outlineLvl w:val="4"/>
    </w:pPr>
    <w:rPr>
      <w:rFonts w:ascii="Helvetica" w:hAnsi="Helvetica"/>
      <w:b/>
      <w:i/>
      <w:sz w:val="18"/>
    </w:rPr>
  </w:style>
  <w:style w:type="paragraph" w:styleId="Heading6">
    <w:name w:val="heading 6"/>
    <w:basedOn w:val="Normal"/>
    <w:next w:val="Normal"/>
    <w:autoRedefine/>
    <w:qFormat/>
    <w:rsid w:val="00055420"/>
    <w:pPr>
      <w:numPr>
        <w:ilvl w:val="5"/>
        <w:numId w:val="3"/>
      </w:numPr>
      <w:spacing w:before="240" w:after="60" w:line="200" w:lineRule="exact"/>
      <w:outlineLvl w:val="5"/>
    </w:pPr>
    <w:rPr>
      <w:rFonts w:ascii="Helvetica" w:hAnsi="Helvetica"/>
      <w:b/>
      <w:sz w:val="18"/>
    </w:rPr>
  </w:style>
  <w:style w:type="paragraph" w:styleId="Heading7">
    <w:name w:val="heading 7"/>
    <w:basedOn w:val="Normal"/>
    <w:next w:val="Normal"/>
    <w:autoRedefine/>
    <w:qFormat/>
    <w:rsid w:val="00055420"/>
    <w:pPr>
      <w:numPr>
        <w:ilvl w:val="6"/>
        <w:numId w:val="3"/>
      </w:numPr>
      <w:spacing w:before="240" w:after="60" w:line="200" w:lineRule="exact"/>
      <w:outlineLvl w:val="6"/>
    </w:pPr>
    <w:rPr>
      <w:rFonts w:ascii="Helvetica" w:hAnsi="Helvetica"/>
      <w:sz w:val="18"/>
    </w:rPr>
  </w:style>
  <w:style w:type="paragraph" w:styleId="Heading8">
    <w:name w:val="heading 8"/>
    <w:basedOn w:val="Normal"/>
    <w:next w:val="Normal"/>
    <w:autoRedefine/>
    <w:qFormat/>
    <w:rsid w:val="00055420"/>
    <w:pPr>
      <w:numPr>
        <w:ilvl w:val="7"/>
        <w:numId w:val="3"/>
      </w:numPr>
      <w:spacing w:before="240" w:after="60" w:line="200" w:lineRule="exact"/>
      <w:outlineLvl w:val="7"/>
    </w:pPr>
    <w:rPr>
      <w:rFonts w:ascii="Helvetica" w:hAnsi="Helvetica"/>
      <w:i/>
      <w:sz w:val="18"/>
    </w:rPr>
  </w:style>
  <w:style w:type="paragraph" w:styleId="Heading9">
    <w:name w:val="heading 9"/>
    <w:basedOn w:val="Normal"/>
    <w:next w:val="Normal"/>
    <w:autoRedefine/>
    <w:qFormat/>
    <w:rsid w:val="00055420"/>
    <w:pPr>
      <w:numPr>
        <w:ilvl w:val="8"/>
        <w:numId w:val="3"/>
      </w:numPr>
      <w:spacing w:before="240" w:after="60" w:line="200" w:lineRule="exact"/>
      <w:outlineLvl w:val="8"/>
    </w:pPr>
    <w:rPr>
      <w:rFonts w:ascii="Helvetica" w:hAnsi="Helvetic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next w:val="Normal"/>
    <w:autoRedefine/>
    <w:rsid w:val="00D35B45"/>
    <w:pPr>
      <w:widowControl w:val="0"/>
      <w:suppressAutoHyphens/>
      <w:spacing w:after="80" w:line="195" w:lineRule="exact"/>
      <w:ind w:left="476" w:right="284"/>
    </w:pPr>
    <w:rPr>
      <w:rFonts w:ascii="Helvetica" w:hAnsi="Helvetica"/>
      <w:noProof/>
      <w:kern w:val="16"/>
      <w:sz w:val="16"/>
      <w:szCs w:val="24"/>
      <w:lang w:val="en-GB"/>
    </w:rPr>
  </w:style>
  <w:style w:type="paragraph" w:customStyle="1" w:styleId="ReferenceTitle">
    <w:name w:val="Reference Title"/>
    <w:basedOn w:val="Heading1"/>
    <w:autoRedefine/>
    <w:rsid w:val="00055420"/>
    <w:pPr>
      <w:numPr>
        <w:numId w:val="0"/>
      </w:numPr>
    </w:pPr>
  </w:style>
  <w:style w:type="paragraph" w:customStyle="1" w:styleId="AcknowledgementTitle">
    <w:name w:val="Acknowledgement Title"/>
    <w:basedOn w:val="ReferenceTitle"/>
    <w:autoRedefine/>
    <w:rsid w:val="00055420"/>
  </w:style>
  <w:style w:type="paragraph" w:customStyle="1" w:styleId="Body">
    <w:name w:val="Body"/>
    <w:basedOn w:val="Normal"/>
    <w:autoRedefine/>
    <w:rsid w:val="00055420"/>
    <w:pPr>
      <w:autoSpaceDE w:val="0"/>
      <w:autoSpaceDN w:val="0"/>
      <w:adjustRightInd w:val="0"/>
      <w:spacing w:line="200" w:lineRule="exact"/>
      <w:ind w:firstLine="245"/>
      <w:jc w:val="both"/>
    </w:pPr>
    <w:rPr>
      <w:rFonts w:ascii="Times" w:hAnsi="Times"/>
      <w:sz w:val="18"/>
      <w:szCs w:val="20"/>
      <w:lang w:val="en-GB"/>
    </w:rPr>
  </w:style>
  <w:style w:type="paragraph" w:customStyle="1" w:styleId="BodyNoIndent">
    <w:name w:val="Body (No Indent)"/>
    <w:basedOn w:val="Body"/>
    <w:next w:val="Body"/>
    <w:autoRedefine/>
    <w:rsid w:val="00E51AB6"/>
    <w:pPr>
      <w:ind w:firstLine="0"/>
    </w:pPr>
    <w:rPr>
      <w:lang w:val="en-US"/>
    </w:rPr>
  </w:style>
  <w:style w:type="paragraph" w:customStyle="1" w:styleId="Acknowledgements">
    <w:name w:val="Acknowledgements"/>
    <w:basedOn w:val="BodyNoIndent"/>
    <w:next w:val="ReferenceTitle"/>
    <w:autoRedefine/>
    <w:rsid w:val="00055420"/>
  </w:style>
  <w:style w:type="paragraph" w:customStyle="1" w:styleId="Affiliation">
    <w:name w:val="Affiliation"/>
    <w:basedOn w:val="Normal"/>
    <w:autoRedefine/>
    <w:rsid w:val="00055420"/>
    <w:pPr>
      <w:framePr w:w="5040" w:vSpace="200" w:wrap="auto" w:hAnchor="text" w:yAlign="bottom"/>
      <w:widowControl w:val="0"/>
      <w:spacing w:line="180" w:lineRule="exact"/>
    </w:pPr>
    <w:rPr>
      <w:i/>
      <w:kern w:val="16"/>
      <w:sz w:val="14"/>
    </w:rPr>
  </w:style>
  <w:style w:type="paragraph" w:customStyle="1" w:styleId="AuthorAffiliation">
    <w:name w:val="Author Affiliation"/>
    <w:basedOn w:val="Normal"/>
    <w:autoRedefine/>
    <w:rsid w:val="00F93663"/>
    <w:pPr>
      <w:framePr w:w="5040" w:wrap="around" w:hAnchor="text" w:yAlign="bottom"/>
      <w:widowControl w:val="0"/>
      <w:numPr>
        <w:numId w:val="1"/>
      </w:numPr>
      <w:spacing w:before="20" w:line="195" w:lineRule="exact"/>
      <w:ind w:left="176" w:hanging="176"/>
    </w:pPr>
    <w:rPr>
      <w:i/>
      <w:kern w:val="16"/>
      <w:sz w:val="16"/>
      <w:szCs w:val="20"/>
    </w:rPr>
  </w:style>
  <w:style w:type="paragraph" w:customStyle="1" w:styleId="AuthorInformation">
    <w:name w:val="Author Information"/>
    <w:basedOn w:val="Normal"/>
    <w:next w:val="Normal"/>
    <w:autoRedefine/>
    <w:rsid w:val="00FE2CF2"/>
    <w:pPr>
      <w:widowControl w:val="0"/>
      <w:suppressAutoHyphens/>
      <w:spacing w:after="140" w:line="280" w:lineRule="exact"/>
      <w:jc w:val="center"/>
    </w:pPr>
    <w:rPr>
      <w:rFonts w:ascii="Helvetica" w:hAnsi="Helvetica"/>
    </w:rPr>
  </w:style>
  <w:style w:type="paragraph" w:styleId="Caption">
    <w:name w:val="caption"/>
    <w:basedOn w:val="Normal"/>
    <w:next w:val="Normal"/>
    <w:autoRedefine/>
    <w:qFormat/>
    <w:rsid w:val="00055420"/>
    <w:pPr>
      <w:spacing w:before="120" w:after="120"/>
    </w:pPr>
    <w:rPr>
      <w:b/>
    </w:rPr>
  </w:style>
  <w:style w:type="paragraph" w:customStyle="1" w:styleId="CCCLINE">
    <w:name w:val="CCC LINE"/>
    <w:basedOn w:val="Normal"/>
    <w:autoRedefine/>
    <w:rsid w:val="00055420"/>
    <w:pPr>
      <w:framePr w:vSpace="240" w:wrap="notBeside" w:vAnchor="page" w:hAnchor="margin" w:xAlign="center" w:y="15121"/>
      <w:widowControl w:val="0"/>
      <w:spacing w:line="160" w:lineRule="exact"/>
      <w:jc w:val="center"/>
    </w:pPr>
    <w:rPr>
      <w:rFonts w:ascii="Helvetica" w:hAnsi="Helvetica"/>
      <w:spacing w:val="6"/>
      <w:kern w:val="16"/>
      <w:sz w:val="12"/>
    </w:rPr>
  </w:style>
  <w:style w:type="paragraph" w:customStyle="1" w:styleId="DiamondRule">
    <w:name w:val="Diamond Rule"/>
    <w:basedOn w:val="Normal"/>
    <w:autoRedefine/>
    <w:rsid w:val="00055420"/>
    <w:pPr>
      <w:autoSpaceDE w:val="0"/>
      <w:autoSpaceDN w:val="0"/>
      <w:adjustRightInd w:val="0"/>
      <w:spacing w:line="288" w:lineRule="auto"/>
      <w:textAlignment w:val="center"/>
    </w:pPr>
    <w:rPr>
      <w:rFonts w:cs="Times"/>
      <w:color w:val="000000"/>
    </w:rPr>
  </w:style>
  <w:style w:type="paragraph" w:styleId="DocumentMap">
    <w:name w:val="Document Map"/>
    <w:basedOn w:val="Normal"/>
    <w:autoRedefine/>
    <w:rsid w:val="00055420"/>
    <w:pPr>
      <w:shd w:val="clear" w:color="auto" w:fill="000080"/>
    </w:pPr>
    <w:rPr>
      <w:rFonts w:ascii="Helvetica" w:eastAsia="MS Gothic" w:hAnsi="Helvetica"/>
      <w:sz w:val="18"/>
    </w:rPr>
  </w:style>
  <w:style w:type="paragraph" w:customStyle="1" w:styleId="FigureCaption">
    <w:name w:val="Figure Caption"/>
    <w:basedOn w:val="Normal"/>
    <w:autoRedefine/>
    <w:rsid w:val="00C0088C"/>
    <w:pPr>
      <w:spacing w:before="30" w:after="180" w:line="190" w:lineRule="exact"/>
      <w:jc w:val="center"/>
    </w:pPr>
    <w:rPr>
      <w:rFonts w:ascii="Helvetica" w:hAnsi="Helvetica"/>
      <w:sz w:val="16"/>
    </w:rPr>
  </w:style>
  <w:style w:type="character" w:styleId="FollowedHyperlink">
    <w:name w:val="FollowedHyperlink"/>
    <w:rsid w:val="00055420"/>
    <w:rPr>
      <w:color w:val="800080"/>
      <w:u w:val="single"/>
    </w:rPr>
  </w:style>
  <w:style w:type="paragraph" w:styleId="Footer">
    <w:name w:val="footer"/>
    <w:basedOn w:val="Normal"/>
    <w:autoRedefine/>
    <w:semiHidden/>
    <w:rsid w:val="00055420"/>
    <w:pPr>
      <w:tabs>
        <w:tab w:val="center" w:pos="4320"/>
        <w:tab w:val="right" w:pos="8640"/>
      </w:tabs>
    </w:pPr>
  </w:style>
  <w:style w:type="paragraph" w:customStyle="1" w:styleId="Footnote">
    <w:name w:val="Footnote"/>
    <w:basedOn w:val="Normal"/>
    <w:autoRedefine/>
    <w:rsid w:val="00055420"/>
    <w:pPr>
      <w:framePr w:w="5040" w:vSpace="200" w:wrap="auto" w:hAnchor="text" w:yAlign="bottom"/>
      <w:widowControl w:val="0"/>
      <w:spacing w:line="180" w:lineRule="exact"/>
    </w:pPr>
    <w:rPr>
      <w:i/>
      <w:kern w:val="16"/>
      <w:sz w:val="16"/>
    </w:rPr>
  </w:style>
  <w:style w:type="paragraph" w:styleId="FootnoteText">
    <w:name w:val="footnote text"/>
    <w:basedOn w:val="Normal"/>
    <w:autoRedefine/>
    <w:semiHidden/>
    <w:rsid w:val="00055420"/>
  </w:style>
  <w:style w:type="paragraph" w:customStyle="1" w:styleId="FOOTNOTE0">
    <w:name w:val="FOOTNOTE"/>
    <w:basedOn w:val="FootnoteText"/>
    <w:autoRedefine/>
    <w:rsid w:val="002618DD"/>
    <w:pPr>
      <w:framePr w:w="5040" w:vSpace="200" w:wrap="notBeside" w:hAnchor="text" w:xAlign="center" w:yAlign="bottom"/>
      <w:widowControl w:val="0"/>
      <w:spacing w:before="5"/>
      <w:jc w:val="both"/>
    </w:pPr>
    <w:rPr>
      <w:kern w:val="16"/>
      <w:sz w:val="16"/>
      <w:szCs w:val="20"/>
    </w:rPr>
  </w:style>
  <w:style w:type="character" w:styleId="FootnoteReference">
    <w:name w:val="footnote reference"/>
    <w:semiHidden/>
    <w:rsid w:val="00055420"/>
    <w:rPr>
      <w:vertAlign w:val="superscript"/>
    </w:rPr>
  </w:style>
  <w:style w:type="character" w:customStyle="1" w:styleId="Footnotereferenceto">
    <w:name w:val="Footnote (reference to)"/>
    <w:rsid w:val="00055420"/>
    <w:rPr>
      <w:color w:val="008000"/>
      <w:position w:val="-2"/>
      <w:sz w:val="16"/>
      <w:vertAlign w:val="superscript"/>
    </w:rPr>
  </w:style>
  <w:style w:type="paragraph" w:styleId="Header">
    <w:name w:val="header"/>
    <w:basedOn w:val="Normal"/>
    <w:rsid w:val="00055420"/>
    <w:pPr>
      <w:widowControl w:val="0"/>
      <w:tabs>
        <w:tab w:val="right" w:pos="10200"/>
      </w:tabs>
      <w:spacing w:line="220" w:lineRule="exact"/>
    </w:pPr>
    <w:rPr>
      <w:rFonts w:ascii="Helvetica" w:hAnsi="Helvetica"/>
      <w:caps/>
      <w:kern w:val="16"/>
      <w:sz w:val="14"/>
    </w:rPr>
  </w:style>
  <w:style w:type="character" w:styleId="Hyperlink">
    <w:name w:val="Hyperlink"/>
    <w:rsid w:val="00055420"/>
    <w:rPr>
      <w:color w:val="0000FF"/>
      <w:u w:val="single"/>
    </w:rPr>
  </w:style>
  <w:style w:type="paragraph" w:customStyle="1" w:styleId="Keywords">
    <w:name w:val="Keywords"/>
    <w:basedOn w:val="Abstract"/>
    <w:next w:val="Heading1"/>
    <w:autoRedefine/>
    <w:rsid w:val="00055420"/>
  </w:style>
  <w:style w:type="paragraph" w:customStyle="1" w:styleId="LISTTYPE1Bullet">
    <w:name w:val="LIST TYPE 1 (Bullet)"/>
    <w:basedOn w:val="Normal"/>
    <w:autoRedefine/>
    <w:rsid w:val="00055420"/>
    <w:pPr>
      <w:widowControl w:val="0"/>
      <w:numPr>
        <w:numId w:val="4"/>
      </w:numPr>
      <w:spacing w:line="230" w:lineRule="exact"/>
      <w:jc w:val="both"/>
    </w:pPr>
    <w:rPr>
      <w:kern w:val="16"/>
      <w:sz w:val="19"/>
      <w:szCs w:val="20"/>
    </w:rPr>
  </w:style>
  <w:style w:type="paragraph" w:customStyle="1" w:styleId="LISTTYPE1aBullet">
    <w:name w:val="LIST TYPE 1a (Bullet)"/>
    <w:basedOn w:val="LISTTYPE1Bullet"/>
    <w:next w:val="LISTTYPE1Bullet"/>
    <w:autoRedefine/>
    <w:rsid w:val="00055420"/>
    <w:pPr>
      <w:numPr>
        <w:numId w:val="0"/>
      </w:numPr>
      <w:spacing w:before="80"/>
    </w:pPr>
  </w:style>
  <w:style w:type="paragraph" w:customStyle="1" w:styleId="MemeberType">
    <w:name w:val="Memeber Type"/>
    <w:basedOn w:val="AuthorInformation"/>
    <w:autoRedefine/>
    <w:rsid w:val="00055420"/>
    <w:rPr>
      <w:i/>
    </w:rPr>
  </w:style>
  <w:style w:type="paragraph" w:customStyle="1" w:styleId="mybullets">
    <w:name w:val="my bullets"/>
    <w:basedOn w:val="AuthorAffiliation"/>
    <w:autoRedefine/>
    <w:rsid w:val="00055420"/>
    <w:pPr>
      <w:framePr w:wrap="around"/>
      <w:numPr>
        <w:numId w:val="5"/>
      </w:numPr>
    </w:pPr>
  </w:style>
  <w:style w:type="paragraph" w:customStyle="1" w:styleId="NormalParagraphStyle">
    <w:name w:val="NormalParagraphStyle"/>
    <w:basedOn w:val="Normal"/>
    <w:autoRedefine/>
    <w:rsid w:val="00055420"/>
    <w:pPr>
      <w:autoSpaceDE w:val="0"/>
      <w:autoSpaceDN w:val="0"/>
      <w:adjustRightInd w:val="0"/>
      <w:spacing w:line="288" w:lineRule="auto"/>
      <w:textAlignment w:val="center"/>
    </w:pPr>
    <w:rPr>
      <w:rFonts w:cs="Times"/>
      <w:color w:val="000000"/>
    </w:rPr>
  </w:style>
  <w:style w:type="paragraph" w:customStyle="1" w:styleId="Reference">
    <w:name w:val="Reference"/>
    <w:basedOn w:val="Body"/>
    <w:autoRedefine/>
    <w:rsid w:val="00055420"/>
    <w:pPr>
      <w:numPr>
        <w:numId w:val="6"/>
      </w:numPr>
    </w:pPr>
    <w:rPr>
      <w:sz w:val="16"/>
      <w:lang w:val="en-US"/>
    </w:rPr>
  </w:style>
  <w:style w:type="paragraph" w:customStyle="1" w:styleId="Table">
    <w:name w:val="Table"/>
    <w:basedOn w:val="Normal"/>
    <w:autoRedefine/>
    <w:rsid w:val="00055420"/>
    <w:pPr>
      <w:jc w:val="center"/>
    </w:pPr>
    <w:rPr>
      <w:sz w:val="16"/>
    </w:rPr>
  </w:style>
  <w:style w:type="paragraph" w:customStyle="1" w:styleId="TableCaption">
    <w:name w:val="Table Caption"/>
    <w:basedOn w:val="FigureCaption"/>
    <w:autoRedefine/>
    <w:rsid w:val="00055420"/>
    <w:pPr>
      <w:spacing w:before="0"/>
    </w:pPr>
  </w:style>
  <w:style w:type="table" w:styleId="TableGrid">
    <w:name w:val="Table Grid"/>
    <w:basedOn w:val="TableNormal"/>
    <w:rsid w:val="00055420"/>
    <w:tblPr/>
    <w:tcPr>
      <w:shd w:val="clear" w:color="auto" w:fill="auto"/>
    </w:tcPr>
  </w:style>
  <w:style w:type="paragraph" w:customStyle="1" w:styleId="Title1">
    <w:name w:val="Title1"/>
    <w:basedOn w:val="Normal"/>
    <w:autoRedefine/>
    <w:rsid w:val="007001EA"/>
    <w:pPr>
      <w:widowControl w:val="0"/>
      <w:suppressAutoHyphens/>
      <w:spacing w:after="200" w:line="560" w:lineRule="exact"/>
      <w:jc w:val="center"/>
    </w:pPr>
    <w:rPr>
      <w:rFonts w:ascii="Helvetica" w:hAnsi="Helvetica"/>
      <w:spacing w:val="-3"/>
      <w:sz w:val="36"/>
    </w:rPr>
  </w:style>
  <w:style w:type="paragraph" w:customStyle="1" w:styleId="Heading1Introduction">
    <w:name w:val="Heading 1 Introduction"/>
    <w:basedOn w:val="Heading1"/>
    <w:autoRedefine/>
    <w:qFormat/>
    <w:rsid w:val="00AF0DDB"/>
    <w:pPr>
      <w:spacing w:before="380"/>
      <w:ind w:left="431" w:hanging="431"/>
    </w:pPr>
  </w:style>
  <w:style w:type="paragraph" w:styleId="BalloonText">
    <w:name w:val="Balloon Text"/>
    <w:basedOn w:val="Normal"/>
    <w:link w:val="BalloonTextChar"/>
    <w:rsid w:val="00F10A1A"/>
    <w:rPr>
      <w:rFonts w:ascii="Lucida Grande" w:hAnsi="Lucida Grande"/>
      <w:sz w:val="18"/>
      <w:szCs w:val="18"/>
    </w:rPr>
  </w:style>
  <w:style w:type="character" w:customStyle="1" w:styleId="BalloonTextChar">
    <w:name w:val="Balloon Text Char"/>
    <w:link w:val="BalloonText"/>
    <w:rsid w:val="00F10A1A"/>
    <w:rPr>
      <w:rFonts w:ascii="Lucida Grande" w:hAnsi="Lucida Grande"/>
      <w:sz w:val="18"/>
      <w:szCs w:val="18"/>
    </w:rPr>
  </w:style>
  <w:style w:type="character" w:styleId="UnresolvedMention">
    <w:name w:val="Unresolved Mention"/>
    <w:basedOn w:val="DefaultParagraphFont"/>
    <w:uiPriority w:val="99"/>
    <w:semiHidden/>
    <w:unhideWhenUsed/>
    <w:rsid w:val="00E75462"/>
    <w:rPr>
      <w:color w:val="605E5C"/>
      <w:shd w:val="clear" w:color="auto" w:fill="E1DFDD"/>
    </w:rPr>
  </w:style>
  <w:style w:type="paragraph" w:styleId="ListParagraph">
    <w:name w:val="List Paragraph"/>
    <w:basedOn w:val="Normal"/>
    <w:rsid w:val="00F22A34"/>
    <w:pPr>
      <w:ind w:left="720"/>
      <w:contextualSpacing/>
    </w:pPr>
  </w:style>
  <w:style w:type="numbering" w:customStyle="1" w:styleId="CurrentList1">
    <w:name w:val="Current List1"/>
    <w:uiPriority w:val="99"/>
    <w:rsid w:val="00C0088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83977">
      <w:bodyDiv w:val="1"/>
      <w:marLeft w:val="0"/>
      <w:marRight w:val="0"/>
      <w:marTop w:val="0"/>
      <w:marBottom w:val="0"/>
      <w:divBdr>
        <w:top w:val="none" w:sz="0" w:space="0" w:color="auto"/>
        <w:left w:val="none" w:sz="0" w:space="0" w:color="auto"/>
        <w:bottom w:val="none" w:sz="0" w:space="0" w:color="auto"/>
        <w:right w:val="none" w:sz="0" w:space="0" w:color="auto"/>
      </w:divBdr>
    </w:div>
    <w:div w:id="502357998">
      <w:bodyDiv w:val="1"/>
      <w:marLeft w:val="0"/>
      <w:marRight w:val="0"/>
      <w:marTop w:val="0"/>
      <w:marBottom w:val="0"/>
      <w:divBdr>
        <w:top w:val="none" w:sz="0" w:space="0" w:color="auto"/>
        <w:left w:val="none" w:sz="0" w:space="0" w:color="auto"/>
        <w:bottom w:val="none" w:sz="0" w:space="0" w:color="auto"/>
        <w:right w:val="none" w:sz="0" w:space="0" w:color="auto"/>
      </w:divBdr>
      <w:divsChild>
        <w:div w:id="1563102766">
          <w:marLeft w:val="0"/>
          <w:marRight w:val="0"/>
          <w:marTop w:val="0"/>
          <w:marBottom w:val="0"/>
          <w:divBdr>
            <w:top w:val="none" w:sz="0" w:space="0" w:color="auto"/>
            <w:left w:val="none" w:sz="0" w:space="0" w:color="auto"/>
            <w:bottom w:val="none" w:sz="0" w:space="0" w:color="auto"/>
            <w:right w:val="none" w:sz="0" w:space="0" w:color="auto"/>
          </w:divBdr>
        </w:div>
        <w:div w:id="2000689144">
          <w:marLeft w:val="0"/>
          <w:marRight w:val="0"/>
          <w:marTop w:val="0"/>
          <w:marBottom w:val="0"/>
          <w:divBdr>
            <w:top w:val="none" w:sz="0" w:space="0" w:color="auto"/>
            <w:left w:val="none" w:sz="0" w:space="0" w:color="auto"/>
            <w:bottom w:val="none" w:sz="0" w:space="0" w:color="auto"/>
            <w:right w:val="none" w:sz="0" w:space="0" w:color="auto"/>
          </w:divBdr>
        </w:div>
      </w:divsChild>
    </w:div>
    <w:div w:id="549802052">
      <w:bodyDiv w:val="1"/>
      <w:marLeft w:val="0"/>
      <w:marRight w:val="0"/>
      <w:marTop w:val="0"/>
      <w:marBottom w:val="0"/>
      <w:divBdr>
        <w:top w:val="none" w:sz="0" w:space="0" w:color="auto"/>
        <w:left w:val="none" w:sz="0" w:space="0" w:color="auto"/>
        <w:bottom w:val="none" w:sz="0" w:space="0" w:color="auto"/>
        <w:right w:val="none" w:sz="0" w:space="0" w:color="auto"/>
      </w:divBdr>
      <w:divsChild>
        <w:div w:id="1183973802">
          <w:marLeft w:val="0"/>
          <w:marRight w:val="0"/>
          <w:marTop w:val="0"/>
          <w:marBottom w:val="0"/>
          <w:divBdr>
            <w:top w:val="none" w:sz="0" w:space="0" w:color="auto"/>
            <w:left w:val="none" w:sz="0" w:space="0" w:color="auto"/>
            <w:bottom w:val="none" w:sz="0" w:space="0" w:color="auto"/>
            <w:right w:val="none" w:sz="0" w:space="0" w:color="auto"/>
          </w:divBdr>
        </w:div>
        <w:div w:id="1882284864">
          <w:marLeft w:val="0"/>
          <w:marRight w:val="0"/>
          <w:marTop w:val="0"/>
          <w:marBottom w:val="0"/>
          <w:divBdr>
            <w:top w:val="none" w:sz="0" w:space="0" w:color="auto"/>
            <w:left w:val="none" w:sz="0" w:space="0" w:color="auto"/>
            <w:bottom w:val="none" w:sz="0" w:space="0" w:color="auto"/>
            <w:right w:val="none" w:sz="0" w:space="0" w:color="auto"/>
          </w:divBdr>
        </w:div>
      </w:divsChild>
    </w:div>
    <w:div w:id="828525145">
      <w:bodyDiv w:val="1"/>
      <w:marLeft w:val="0"/>
      <w:marRight w:val="0"/>
      <w:marTop w:val="0"/>
      <w:marBottom w:val="0"/>
      <w:divBdr>
        <w:top w:val="none" w:sz="0" w:space="0" w:color="auto"/>
        <w:left w:val="none" w:sz="0" w:space="0" w:color="auto"/>
        <w:bottom w:val="none" w:sz="0" w:space="0" w:color="auto"/>
        <w:right w:val="none" w:sz="0" w:space="0" w:color="auto"/>
      </w:divBdr>
      <w:divsChild>
        <w:div w:id="1815025643">
          <w:marLeft w:val="0"/>
          <w:marRight w:val="0"/>
          <w:marTop w:val="0"/>
          <w:marBottom w:val="0"/>
          <w:divBdr>
            <w:top w:val="none" w:sz="0" w:space="0" w:color="auto"/>
            <w:left w:val="none" w:sz="0" w:space="0" w:color="auto"/>
            <w:bottom w:val="none" w:sz="0" w:space="0" w:color="auto"/>
            <w:right w:val="none" w:sz="0" w:space="0" w:color="auto"/>
          </w:divBdr>
        </w:div>
        <w:div w:id="475533791">
          <w:marLeft w:val="0"/>
          <w:marRight w:val="0"/>
          <w:marTop w:val="0"/>
          <w:marBottom w:val="0"/>
          <w:divBdr>
            <w:top w:val="none" w:sz="0" w:space="0" w:color="auto"/>
            <w:left w:val="none" w:sz="0" w:space="0" w:color="auto"/>
            <w:bottom w:val="none" w:sz="0" w:space="0" w:color="auto"/>
            <w:right w:val="none" w:sz="0" w:space="0" w:color="auto"/>
          </w:divBdr>
        </w:div>
      </w:divsChild>
    </w:div>
    <w:div w:id="945162879">
      <w:bodyDiv w:val="1"/>
      <w:marLeft w:val="0"/>
      <w:marRight w:val="0"/>
      <w:marTop w:val="0"/>
      <w:marBottom w:val="0"/>
      <w:divBdr>
        <w:top w:val="none" w:sz="0" w:space="0" w:color="auto"/>
        <w:left w:val="none" w:sz="0" w:space="0" w:color="auto"/>
        <w:bottom w:val="none" w:sz="0" w:space="0" w:color="auto"/>
        <w:right w:val="none" w:sz="0" w:space="0" w:color="auto"/>
      </w:divBdr>
      <w:divsChild>
        <w:div w:id="1769081867">
          <w:marLeft w:val="0"/>
          <w:marRight w:val="0"/>
          <w:marTop w:val="0"/>
          <w:marBottom w:val="0"/>
          <w:divBdr>
            <w:top w:val="none" w:sz="0" w:space="0" w:color="auto"/>
            <w:left w:val="none" w:sz="0" w:space="0" w:color="auto"/>
            <w:bottom w:val="none" w:sz="0" w:space="0" w:color="auto"/>
            <w:right w:val="none" w:sz="0" w:space="0" w:color="auto"/>
          </w:divBdr>
        </w:div>
        <w:div w:id="264702634">
          <w:marLeft w:val="0"/>
          <w:marRight w:val="0"/>
          <w:marTop w:val="0"/>
          <w:marBottom w:val="0"/>
          <w:divBdr>
            <w:top w:val="none" w:sz="0" w:space="0" w:color="auto"/>
            <w:left w:val="none" w:sz="0" w:space="0" w:color="auto"/>
            <w:bottom w:val="none" w:sz="0" w:space="0" w:color="auto"/>
            <w:right w:val="none" w:sz="0" w:space="0" w:color="auto"/>
          </w:divBdr>
        </w:div>
      </w:divsChild>
    </w:div>
    <w:div w:id="949161672">
      <w:bodyDiv w:val="1"/>
      <w:marLeft w:val="0"/>
      <w:marRight w:val="0"/>
      <w:marTop w:val="0"/>
      <w:marBottom w:val="0"/>
      <w:divBdr>
        <w:top w:val="none" w:sz="0" w:space="0" w:color="auto"/>
        <w:left w:val="none" w:sz="0" w:space="0" w:color="auto"/>
        <w:bottom w:val="none" w:sz="0" w:space="0" w:color="auto"/>
        <w:right w:val="none" w:sz="0" w:space="0" w:color="auto"/>
      </w:divBdr>
      <w:divsChild>
        <w:div w:id="668365423">
          <w:marLeft w:val="0"/>
          <w:marRight w:val="0"/>
          <w:marTop w:val="0"/>
          <w:marBottom w:val="0"/>
          <w:divBdr>
            <w:top w:val="none" w:sz="0" w:space="0" w:color="auto"/>
            <w:left w:val="none" w:sz="0" w:space="0" w:color="auto"/>
            <w:bottom w:val="none" w:sz="0" w:space="0" w:color="auto"/>
            <w:right w:val="none" w:sz="0" w:space="0" w:color="auto"/>
          </w:divBdr>
        </w:div>
        <w:div w:id="985427066">
          <w:marLeft w:val="0"/>
          <w:marRight w:val="0"/>
          <w:marTop w:val="0"/>
          <w:marBottom w:val="0"/>
          <w:divBdr>
            <w:top w:val="none" w:sz="0" w:space="0" w:color="auto"/>
            <w:left w:val="none" w:sz="0" w:space="0" w:color="auto"/>
            <w:bottom w:val="none" w:sz="0" w:space="0" w:color="auto"/>
            <w:right w:val="none" w:sz="0" w:space="0" w:color="auto"/>
          </w:divBdr>
        </w:div>
      </w:divsChild>
    </w:div>
    <w:div w:id="1721661124">
      <w:bodyDiv w:val="1"/>
      <w:marLeft w:val="0"/>
      <w:marRight w:val="0"/>
      <w:marTop w:val="0"/>
      <w:marBottom w:val="0"/>
      <w:divBdr>
        <w:top w:val="none" w:sz="0" w:space="0" w:color="auto"/>
        <w:left w:val="none" w:sz="0" w:space="0" w:color="auto"/>
        <w:bottom w:val="none" w:sz="0" w:space="0" w:color="auto"/>
        <w:right w:val="none" w:sz="0" w:space="0" w:color="auto"/>
      </w:divBdr>
      <w:divsChild>
        <w:div w:id="1469663963">
          <w:marLeft w:val="0"/>
          <w:marRight w:val="0"/>
          <w:marTop w:val="0"/>
          <w:marBottom w:val="0"/>
          <w:divBdr>
            <w:top w:val="none" w:sz="0" w:space="0" w:color="auto"/>
            <w:left w:val="none" w:sz="0" w:space="0" w:color="auto"/>
            <w:bottom w:val="none" w:sz="0" w:space="0" w:color="auto"/>
            <w:right w:val="none" w:sz="0" w:space="0" w:color="auto"/>
          </w:divBdr>
        </w:div>
        <w:div w:id="13501773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rcid.org/" TargetMode="External"/><Relationship Id="rId26" Type="http://schemas.openxmlformats.org/officeDocument/2006/relationships/hyperlink" Target="https://dataverse.org/"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sf.io/2NBSG" TargetMode="External"/><Relationship Id="rId25" Type="http://schemas.openxmlformats.org/officeDocument/2006/relationships/hyperlink" Target="https://databrary.org/"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sf.io/"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hyperlink" Target="https://doi.org/10.17605/OSF.IO/2NBSG" TargetMode="Externa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rcid.org/0000-0002-1825-0097" TargetMode="External"/><Relationship Id="rId22" Type="http://schemas.openxmlformats.org/officeDocument/2006/relationships/image" Target="media/image6.emf"/><Relationship Id="rId27" Type="http://schemas.openxmlformats.org/officeDocument/2006/relationships/hyperlink" Target="https://doi.org/"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brehmer/Downloads/tvcg-journal-word-2022-12-27/template_journal_word_teas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A44E5-9C54-7549-A35E-54335B4F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template_journal_word_teaser.dotx</Template>
  <TotalTime>1</TotalTime>
  <Pages>3</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Sample Paper Title</vt:lpstr>
    </vt:vector>
  </TitlesOfParts>
  <Company>RN</Company>
  <LinksUpToDate>false</LinksUpToDate>
  <CharactersWithSpaces>11671</CharactersWithSpaces>
  <SharedDoc>false</SharedDoc>
  <HLinks>
    <vt:vector size="6" baseType="variant">
      <vt:variant>
        <vt:i4>3473424</vt:i4>
      </vt:variant>
      <vt:variant>
        <vt:i4>0</vt:i4>
      </vt:variant>
      <vt:variant>
        <vt:i4>0</vt:i4>
      </vt:variant>
      <vt:variant>
        <vt:i4>5</vt:i4>
      </vt:variant>
      <vt:variant>
        <vt:lpwstr>mailto:reprints@ieee.org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Paper Title</dc:title>
  <dc:subject/>
  <dc:creator>Matthew Brehmer</dc:creator>
  <cp:keywords/>
  <cp:lastModifiedBy>Matthew Brehmer</cp:lastModifiedBy>
  <cp:revision>1</cp:revision>
  <cp:lastPrinted>2022-12-27T18:02:00Z</cp:lastPrinted>
  <dcterms:created xsi:type="dcterms:W3CDTF">2022-12-27T21:54:00Z</dcterms:created>
  <dcterms:modified xsi:type="dcterms:W3CDTF">2022-12-27T21:55:00Z</dcterms:modified>
</cp:coreProperties>
</file>